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76CE" w14:textId="77777777" w:rsidR="000562E8" w:rsidRPr="004E3EDD" w:rsidRDefault="000562E8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14:paraId="3F746DB0" w14:textId="77777777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5503B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2B93C22C" w14:textId="223BE69D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5E8CEA8C" w14:textId="0C054181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</w:t>
            </w:r>
            <w:r w:rsidR="00D42A30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………..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Kwartał ……</w:t>
            </w:r>
            <w:r w:rsidR="00D42A30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…….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rok</w:t>
            </w:r>
          </w:p>
          <w:p w14:paraId="5F0EF185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547466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1229EB62" w14:textId="5EC5AA47" w:rsidR="007E45E2" w:rsidRDefault="00D42A30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BURMISTRZ </w:t>
            </w:r>
            <w:r w:rsidR="00A8583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ŁAZ</w:t>
            </w:r>
          </w:p>
          <w:p w14:paraId="5458FB78" w14:textId="77777777" w:rsidR="00D42A30" w:rsidRDefault="00D42A30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4D43F19" w14:textId="77777777" w:rsidR="00D42A30" w:rsidRDefault="00D42A30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ul. TRAUGUTTA 15</w:t>
            </w:r>
          </w:p>
          <w:p w14:paraId="74B3FC56" w14:textId="77777777" w:rsidR="00D42A30" w:rsidRDefault="00D42A30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52025B46" w14:textId="738F1D03" w:rsidR="00D42A30" w:rsidRPr="008D450C" w:rsidRDefault="00D42A30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42-450 ŁAZY</w:t>
            </w:r>
          </w:p>
        </w:tc>
      </w:tr>
      <w:tr w:rsidR="007E45E2" w:rsidRPr="008D450C" w14:paraId="36D4D990" w14:textId="77777777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0C9EF" w14:textId="5D85666A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636FBD39" w14:textId="424A8B0A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50BB2705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28286447" w14:textId="77777777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EA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61732BCD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BB74" w14:textId="636D79FC" w:rsidR="007E45E2" w:rsidRPr="008D450C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</w:tc>
      </w:tr>
      <w:tr w:rsidR="00C10298" w:rsidRPr="008D450C" w14:paraId="771B530C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071A" w14:textId="21A41DA9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336EA3A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644F6F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54827C0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0C299C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4CD29726" w14:textId="77777777" w:rsidTr="00212464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F359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6C7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14:paraId="7A181574" w14:textId="77777777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740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227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FFDA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391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C10298" w:rsidRPr="008D450C" w14:paraId="629BA1E5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BF004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44337A15" w14:textId="73C20402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II. Ilość </w:t>
            </w:r>
            <w:r w:rsidR="002F5CF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="00D42A30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                                       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przekazanych do stacji zlewnych</w:t>
            </w:r>
          </w:p>
          <w:p w14:paraId="05DF4D0D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732B7" w14:textId="77777777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9EB48C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E8116FA" w14:textId="45D363A3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14:paraId="695B76E5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D159E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66333DA" w14:textId="3EA102DD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C909EF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98F0A90" w14:textId="56A1857C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951001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493BA19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C10298" w:rsidRPr="008D450C" w14:paraId="5D872FC2" w14:textId="77777777" w:rsidTr="00212464">
        <w:trPr>
          <w:trHeight w:val="8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75F7" w14:textId="07C45972" w:rsidR="00C10298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</w:t>
            </w:r>
            <w:r w:rsidR="00C10298">
              <w:rPr>
                <w:kern w:val="0"/>
                <w:sz w:val="24"/>
                <w:szCs w:val="24"/>
                <w:lang w:eastAsia="pl-PL"/>
              </w:rPr>
              <w:t>ytowe</w:t>
            </w:r>
          </w:p>
          <w:p w14:paraId="3D107D61" w14:textId="77777777" w:rsidR="00D42A30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CA6B84C" w14:textId="77777777" w:rsidR="00D42A30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64163F5" w14:textId="5A87DB4E" w:rsidR="00D42A30" w:rsidRPr="008D450C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0C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074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BBF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D1E2947" w14:textId="77777777" w:rsidTr="00212464">
        <w:trPr>
          <w:trHeight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E40" w14:textId="573EDD9C" w:rsidR="00C10298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</w:t>
            </w:r>
            <w:r w:rsidR="00C10298">
              <w:rPr>
                <w:kern w:val="0"/>
                <w:sz w:val="24"/>
                <w:szCs w:val="24"/>
                <w:lang w:eastAsia="pl-PL"/>
              </w:rPr>
              <w:t>rzemysłowe</w:t>
            </w:r>
          </w:p>
          <w:p w14:paraId="5EC25DA1" w14:textId="77777777" w:rsidR="00D42A30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618EC460" w14:textId="77777777" w:rsidR="00D42A30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2640095C" w14:textId="28F51FEC" w:rsidR="00D42A30" w:rsidRPr="008D450C" w:rsidRDefault="00D42A30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6C6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DD1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B5C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F88" w:rsidRPr="008D450C" w14:paraId="34792C40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6EB9D6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2D15A13" w14:textId="71DC1CE8" w:rsidR="00FA0F88" w:rsidRP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</w:p>
        </w:tc>
      </w:tr>
      <w:tr w:rsidR="00FA0F88" w:rsidRPr="008D450C" w14:paraId="6B173F0E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4711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1C89439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7512BE30" w14:textId="109A6D18" w:rsidR="00D42A30" w:rsidRPr="008D450C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A0F88" w:rsidRPr="008D450C" w14:paraId="45DC5699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A428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26EB0D6D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spoza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  <w:p w14:paraId="10130CBD" w14:textId="3AE0B6C0" w:rsidR="00D42A30" w:rsidRPr="008D450C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D42A30" w:rsidRPr="008D450C" w14:paraId="6D391CEF" w14:textId="77777777" w:rsidTr="00D42A30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7471A8" w14:textId="0ED3F09A" w:rsidR="00D42A30" w:rsidRPr="00D42A30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</w:t>
            </w:r>
            <w:r w:rsidRPr="00D42A30">
              <w:rPr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42A30">
              <w:rPr>
                <w:b/>
                <w:bCs/>
                <w:color w:val="000000"/>
                <w:sz w:val="24"/>
                <w:szCs w:val="24"/>
              </w:rPr>
              <w:t>WYJAŚNIENIA DOTYCZĄCE RÓŻNICY MIĘDZY ILOŚCIĄ NIECZYSTOŚCI CIEKŁYCH ODEBRANYCH Z OBSZARU GMINY A ILOŚCIĄ TYCH NIECZYSTOŚCI PRZEKAZANYCH DO STACJI ZLEWNYCH, JEŻELI WYSTĘPUJE TAKA RÓŻNICA:</w:t>
            </w:r>
          </w:p>
        </w:tc>
      </w:tr>
      <w:tr w:rsidR="00D42A30" w:rsidRPr="008D450C" w14:paraId="1F200602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1976" w14:textId="77777777" w:rsidR="00D42A30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1AF7A7C0" w14:textId="77777777" w:rsidR="00D42A30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164B27B" w14:textId="77777777" w:rsidR="00D42A30" w:rsidRDefault="00D42A30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37B4A83D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51BFF0" w14:textId="0259B34F" w:rsidR="00C10298" w:rsidRPr="008D450C" w:rsidRDefault="00D42A30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="00C10298"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C10298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43D1E00" w14:textId="77777777"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28259C20" w14:textId="77777777" w:rsidTr="00AE073C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F584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4830397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342E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A8B6CFE" w14:textId="46409DEA"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D42A30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14:paraId="11E11F86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12500EE8" w14:textId="77777777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C4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1053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14:paraId="07F23675" w14:textId="77777777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8A16" w14:textId="5B1FDC1B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437C" w14:textId="28129AD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F8E" w14:textId="40D3CA13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5A77B8B2" w14:textId="77777777" w:rsidTr="00D42A30">
        <w:trPr>
          <w:trHeight w:val="24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DEFF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DB31" w14:textId="510FA517"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12464"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 i transportu nieczystości ciekłych</w:t>
            </w:r>
            <w:r w:rsid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14:paraId="765B2263" w14:textId="77777777" w:rsidR="00D42A30" w:rsidRDefault="00D42A30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7F7745" w14:textId="77777777" w:rsidR="00D42A30" w:rsidRDefault="00D42A30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48093C" w14:textId="015F441B"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14:paraId="3281637A" w14:textId="30129019" w:rsidR="002366F9" w:rsidRPr="00D42A30" w:rsidRDefault="00411F58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>O</w:t>
      </w:r>
      <w:r w:rsidR="002366F9" w:rsidRPr="00D42A30">
        <w:rPr>
          <w:sz w:val="20"/>
          <w:szCs w:val="20"/>
        </w:rPr>
        <w:t xml:space="preserve"> ile nie jest zwolniony z</w:t>
      </w:r>
      <w:r w:rsidR="008D4367" w:rsidRPr="00D42A30">
        <w:rPr>
          <w:sz w:val="20"/>
          <w:szCs w:val="20"/>
        </w:rPr>
        <w:t> </w:t>
      </w:r>
      <w:r w:rsidR="002366F9" w:rsidRPr="00D42A30">
        <w:rPr>
          <w:sz w:val="20"/>
          <w:szCs w:val="20"/>
        </w:rPr>
        <w:t xml:space="preserve">obowiązku </w:t>
      </w:r>
      <w:r w:rsidR="00A031E4" w:rsidRPr="00D42A30">
        <w:rPr>
          <w:sz w:val="20"/>
          <w:szCs w:val="20"/>
        </w:rPr>
        <w:t xml:space="preserve">jej </w:t>
      </w:r>
      <w:r w:rsidR="002366F9" w:rsidRPr="00D42A30">
        <w:rPr>
          <w:sz w:val="20"/>
          <w:szCs w:val="20"/>
        </w:rPr>
        <w:t>posiadania.</w:t>
      </w:r>
    </w:p>
    <w:p w14:paraId="1CA687E4" w14:textId="77777777" w:rsidR="007E45E2" w:rsidRPr="00D42A30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>Z dokładnością do jednego miejsca po przecinku.</w:t>
      </w:r>
    </w:p>
    <w:p w14:paraId="3BB7FD03" w14:textId="77777777" w:rsidR="007E45E2" w:rsidRPr="00D42A30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1C7224FF" w14:textId="5BAF791C" w:rsidR="007E45E2" w:rsidRPr="00D42A30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 xml:space="preserve">Do sprawozdania należy dołączyć </w:t>
      </w:r>
      <w:r w:rsidR="00344AAE" w:rsidRPr="00D42A30">
        <w:rPr>
          <w:sz w:val="20"/>
          <w:szCs w:val="20"/>
        </w:rPr>
        <w:t xml:space="preserve">również </w:t>
      </w:r>
      <w:r w:rsidRPr="00D42A30">
        <w:rPr>
          <w:sz w:val="20"/>
          <w:szCs w:val="20"/>
        </w:rPr>
        <w:t xml:space="preserve">wykaz właścicieli nieruchomości, z którymi podmiot w okresie </w:t>
      </w:r>
      <w:r w:rsidR="00826419" w:rsidRPr="00D42A30">
        <w:rPr>
          <w:sz w:val="20"/>
          <w:szCs w:val="20"/>
        </w:rPr>
        <w:t>objętym sprawozdaniem</w:t>
      </w:r>
      <w:r w:rsidRPr="00D42A30">
        <w:rPr>
          <w:sz w:val="20"/>
          <w:szCs w:val="20"/>
        </w:rPr>
        <w:t xml:space="preserve"> zawarł umowy na opróżnianie zbiorników bezodpływowych</w:t>
      </w:r>
      <w:r w:rsidR="00826419" w:rsidRPr="00D42A30">
        <w:rPr>
          <w:sz w:val="20"/>
          <w:szCs w:val="20"/>
        </w:rPr>
        <w:t xml:space="preserve"> lub osadników w instalacjach przydomowych oczyszczalni ścieków</w:t>
      </w:r>
      <w:r w:rsidRPr="00D42A30">
        <w:rPr>
          <w:sz w:val="20"/>
          <w:szCs w:val="20"/>
        </w:rPr>
        <w:t xml:space="preserve"> i transport nieczystości ciekłych</w:t>
      </w:r>
      <w:r w:rsidR="00057B74" w:rsidRPr="00D42A30">
        <w:rPr>
          <w:sz w:val="20"/>
          <w:szCs w:val="20"/>
        </w:rPr>
        <w:t>,</w:t>
      </w:r>
      <w:r w:rsidRPr="00D42A30">
        <w:rPr>
          <w:sz w:val="20"/>
          <w:szCs w:val="20"/>
        </w:rPr>
        <w:t xml:space="preserve"> </w:t>
      </w:r>
      <w:r w:rsidR="00AD3869" w:rsidRPr="00D42A30">
        <w:rPr>
          <w:sz w:val="20"/>
          <w:szCs w:val="20"/>
        </w:rPr>
        <w:t xml:space="preserve">a także </w:t>
      </w:r>
      <w:r w:rsidRPr="00D42A30">
        <w:rPr>
          <w:sz w:val="20"/>
          <w:szCs w:val="20"/>
        </w:rPr>
        <w:t xml:space="preserve">wykaz właścicieli nieruchomości, z którymi umowy te uległy rozwiązaniu lub wygasły. </w:t>
      </w:r>
      <w:r w:rsidR="006115B2" w:rsidRPr="00D42A30">
        <w:rPr>
          <w:sz w:val="20"/>
          <w:szCs w:val="20"/>
        </w:rPr>
        <w:br/>
      </w:r>
      <w:r w:rsidRPr="00D42A30">
        <w:rPr>
          <w:sz w:val="20"/>
          <w:szCs w:val="20"/>
        </w:rPr>
        <w:t>W wykazie zamieszcza się imię i nazwisko albo nazwę oraz adres właściciela nieruchomości, a także adres nieruchomości.</w:t>
      </w:r>
    </w:p>
    <w:p w14:paraId="62021A5C" w14:textId="77777777" w:rsidR="002366F9" w:rsidRPr="00D42A30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>O ile posiada.</w:t>
      </w:r>
    </w:p>
    <w:p w14:paraId="114860BE" w14:textId="189990E6" w:rsidR="00E8221E" w:rsidRDefault="007E45E2" w:rsidP="00E8221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2A30">
        <w:rPr>
          <w:sz w:val="20"/>
          <w:szCs w:val="20"/>
        </w:rPr>
        <w:t>Lub podpis osoby upoważnionej do występowania w imieniu prowadzącego działalność na podstawie pełnomocnictwa.</w:t>
      </w:r>
    </w:p>
    <w:p w14:paraId="56587EA0" w14:textId="77777777" w:rsidR="00E8221E" w:rsidRDefault="00E8221E" w:rsidP="00E8221E">
      <w:pPr>
        <w:pStyle w:val="Akapitzlist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62F2B6" w14:textId="77777777" w:rsidR="00E8221E" w:rsidRPr="00E8221E" w:rsidRDefault="00E8221E" w:rsidP="00E8221E">
      <w:pPr>
        <w:jc w:val="center"/>
        <w:rPr>
          <w:sz w:val="24"/>
          <w:szCs w:val="24"/>
        </w:rPr>
      </w:pPr>
      <w:r w:rsidRPr="00E8221E">
        <w:rPr>
          <w:sz w:val="24"/>
          <w:szCs w:val="24"/>
        </w:rPr>
        <w:lastRenderedPageBreak/>
        <w:t xml:space="preserve">Załącznik do sprawozdania podmiotu prowadzącego działalność w zakresie opróżniania zbiorników bezodpływowych/osadników w instalacjach przydomowych oczyszczalni ścieków </w:t>
      </w:r>
      <w:r w:rsidRPr="00E8221E">
        <w:rPr>
          <w:sz w:val="24"/>
          <w:szCs w:val="24"/>
        </w:rPr>
        <w:br/>
        <w:t xml:space="preserve">i transportu nieczystości ciekłych </w:t>
      </w:r>
      <w:r w:rsidRPr="00E8221E">
        <w:rPr>
          <w:sz w:val="24"/>
          <w:szCs w:val="24"/>
        </w:rPr>
        <w:br/>
        <w:t xml:space="preserve">za …… kwartał ………..rok </w:t>
      </w:r>
    </w:p>
    <w:p w14:paraId="6C05FF2A" w14:textId="77777777" w:rsidR="00E8221E" w:rsidRPr="00E8221E" w:rsidRDefault="00E8221E" w:rsidP="00E8221E">
      <w:pPr>
        <w:jc w:val="center"/>
        <w:rPr>
          <w:sz w:val="24"/>
          <w:szCs w:val="24"/>
        </w:rPr>
      </w:pPr>
    </w:p>
    <w:p w14:paraId="3D1AE04D" w14:textId="77777777" w:rsidR="00E8221E" w:rsidRPr="00E8221E" w:rsidRDefault="00E8221E" w:rsidP="00E8221E">
      <w:pPr>
        <w:jc w:val="center"/>
        <w:rPr>
          <w:sz w:val="24"/>
          <w:szCs w:val="24"/>
        </w:rPr>
      </w:pPr>
      <w:r w:rsidRPr="00E8221E">
        <w:rPr>
          <w:b/>
          <w:bCs/>
          <w:sz w:val="24"/>
          <w:szCs w:val="24"/>
        </w:rPr>
        <w:t xml:space="preserve">Wykaz nieruchomości, z terenu których zostały odebrane nieczystości ciekłe </w:t>
      </w:r>
    </w:p>
    <w:p w14:paraId="4B1BAF22" w14:textId="77777777" w:rsidR="00E8221E" w:rsidRPr="00E8221E" w:rsidRDefault="00E8221E" w:rsidP="00E8221E">
      <w:pPr>
        <w:rPr>
          <w:sz w:val="24"/>
          <w:szCs w:val="24"/>
        </w:rPr>
      </w:pPr>
    </w:p>
    <w:tbl>
      <w:tblPr>
        <w:tblW w:w="9795" w:type="dxa"/>
        <w:tblInd w:w="-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950"/>
        <w:gridCol w:w="2265"/>
        <w:gridCol w:w="1125"/>
        <w:gridCol w:w="1140"/>
        <w:gridCol w:w="1410"/>
        <w:gridCol w:w="1470"/>
      </w:tblGrid>
      <w:tr w:rsidR="00E8221E" w:rsidRPr="00E8221E" w14:paraId="05090CB3" w14:textId="77777777" w:rsidTr="009E1BCE"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01A77EF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277B15E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 xml:space="preserve">Adres </w:t>
            </w:r>
          </w:p>
          <w:p w14:paraId="14DC16B4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nieruchomości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5FB809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Imię i nazwisko/nazwa właściciela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240998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Rodzaj urządzenia</w:t>
            </w:r>
          </w:p>
          <w:p w14:paraId="7290CD7B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ZB/POŚ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827C98A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Ilość odbiorów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96B95A9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Daty odbioru nieczystości ciekłych*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96F20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Objętość  odebranych nieczystości ciekłych [m</w:t>
            </w:r>
            <w:r w:rsidRPr="00E8221E">
              <w:rPr>
                <w:rFonts w:ascii="Times New Roman" w:hAnsi="Times New Roman" w:cs="Times New Roman"/>
                <w:vertAlign w:val="superscript"/>
              </w:rPr>
              <w:t>3</w:t>
            </w:r>
            <w:r w:rsidRPr="00E8221E">
              <w:rPr>
                <w:rFonts w:ascii="Times New Roman" w:hAnsi="Times New Roman" w:cs="Times New Roman"/>
              </w:rPr>
              <w:t>]</w:t>
            </w:r>
          </w:p>
        </w:tc>
      </w:tr>
      <w:tr w:rsidR="00E8221E" w:rsidRPr="00E8221E" w14:paraId="5F017CF4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4738DBF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6B5C2BC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A08A4A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8A22EA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10E3AFA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09D6795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03FA49D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E7B6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5225F997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5723889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093CBF1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A7A7BF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47F3751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61DF1D9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77DF7F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469F036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F24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1BE80CE1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5E5079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0E61481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5171CC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22B6EAC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5E58FBB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16BDF3F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04481E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83F7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3AB7C6DE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3042DA3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0FBB79C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263CA24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7F2AAB2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22F5C35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953293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661B3B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7A4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5474C35B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3754FAA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5220C7D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EA0320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72AC91C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616191E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77281D1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58F00B9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86CD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287EB0CF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E7763E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6541948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FECBF1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86A9A7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0CB5607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254176E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5B7BBAC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96D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15E4AE12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F51C9B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FB46D7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7D91F7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0F99D86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1C0FA0A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1E936AE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1879154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49A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3C996F05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00F6A6C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116A048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2B3B904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271A906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4121AB3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3B3757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56ADB1F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12DD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2519A2FE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6544F6B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21B8E96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DDDD22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1D3160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2A01D74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23AD720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4FFB395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F2E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744DAE14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638EAA7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732F4A6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8477A0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692192E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480D3D1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3EEEB79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6706C45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5AA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15F9CDA5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143DF6B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282F8AA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2E6E1E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2E759F2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7167908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2D1F8FF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2EE1B36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BEEE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7A2238ED" w14:textId="77777777" w:rsidTr="009E1BCE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</w:tcPr>
          <w:p w14:paraId="2B52FAB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</w:tcPr>
          <w:p w14:paraId="2969657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B678E4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14:paraId="5EC93AA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</w:tcPr>
          <w:p w14:paraId="68DB760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464CADB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06B0E28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0275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3FB38053" w14:textId="77777777" w:rsidTr="009E1BCE">
        <w:tc>
          <w:tcPr>
            <w:tcW w:w="5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EED3C3" w14:textId="77777777" w:rsidR="00E8221E" w:rsidRPr="00E8221E" w:rsidRDefault="00E8221E" w:rsidP="009E1BCE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8221E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14:paraId="1E3E967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 w14:paraId="621F16A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63E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2C58CB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644ECD10" w14:textId="77777777" w:rsidR="00E8221E" w:rsidRPr="00E8221E" w:rsidRDefault="00E8221E" w:rsidP="00E8221E">
      <w:pPr>
        <w:rPr>
          <w:sz w:val="24"/>
          <w:szCs w:val="24"/>
        </w:rPr>
      </w:pPr>
    </w:p>
    <w:p w14:paraId="3E1DC1A5" w14:textId="77777777" w:rsidR="00E8221E" w:rsidRPr="00E8221E" w:rsidRDefault="00E8221E" w:rsidP="00E8221E">
      <w:pPr>
        <w:rPr>
          <w:sz w:val="24"/>
          <w:szCs w:val="24"/>
        </w:rPr>
      </w:pPr>
      <w:r w:rsidRPr="00E8221E">
        <w:rPr>
          <w:sz w:val="24"/>
          <w:szCs w:val="24"/>
        </w:rPr>
        <w:t>* wpisać datę każdego odbioru nieczystości ciekłych np. 3 odbiory – 3 daty</w:t>
      </w:r>
    </w:p>
    <w:p w14:paraId="4AE2CA0B" w14:textId="796DE7E7" w:rsidR="00E8221E" w:rsidRDefault="00E8221E" w:rsidP="00E8221E">
      <w:pPr>
        <w:rPr>
          <w:sz w:val="24"/>
          <w:szCs w:val="24"/>
        </w:rPr>
      </w:pPr>
      <w:r w:rsidRPr="00E8221E">
        <w:rPr>
          <w:sz w:val="24"/>
          <w:szCs w:val="24"/>
        </w:rPr>
        <w:t>ZB – zbiornik bezodpływowy, POŚ- przydomowa oczyszczalnia ścieków</w:t>
      </w:r>
    </w:p>
    <w:p w14:paraId="086675F1" w14:textId="77777777" w:rsidR="00E8221E" w:rsidRDefault="00E8221E" w:rsidP="00E8221E">
      <w:pPr>
        <w:rPr>
          <w:sz w:val="24"/>
          <w:szCs w:val="24"/>
        </w:rPr>
      </w:pPr>
    </w:p>
    <w:p w14:paraId="5DC75D1D" w14:textId="77777777" w:rsidR="00E8221E" w:rsidRDefault="00E8221E" w:rsidP="00E8221E">
      <w:pPr>
        <w:rPr>
          <w:sz w:val="24"/>
          <w:szCs w:val="24"/>
        </w:rPr>
      </w:pPr>
    </w:p>
    <w:p w14:paraId="444C1513" w14:textId="77777777" w:rsidR="00E8221E" w:rsidRPr="00E8221E" w:rsidRDefault="00E8221E" w:rsidP="00E8221E">
      <w:pPr>
        <w:rPr>
          <w:sz w:val="24"/>
          <w:szCs w:val="24"/>
        </w:rPr>
      </w:pPr>
    </w:p>
    <w:p w14:paraId="77A83450" w14:textId="77777777" w:rsidR="00E8221E" w:rsidRPr="00E8221E" w:rsidRDefault="00E8221E" w:rsidP="00E8221E">
      <w:pPr>
        <w:jc w:val="right"/>
        <w:rPr>
          <w:sz w:val="24"/>
          <w:szCs w:val="24"/>
        </w:rPr>
      </w:pPr>
      <w:r w:rsidRPr="00E8221E">
        <w:rPr>
          <w:sz w:val="24"/>
          <w:szCs w:val="24"/>
        </w:rPr>
        <w:t>………………………………………………</w:t>
      </w:r>
    </w:p>
    <w:p w14:paraId="0AEBE863" w14:textId="1342F653" w:rsidR="00E8221E" w:rsidRDefault="00E8221E" w:rsidP="00E8221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podpis podmiotu</w:t>
      </w:r>
    </w:p>
    <w:p w14:paraId="6AD84F52" w14:textId="77777777" w:rsidR="00E8221E" w:rsidRDefault="00E8221E" w:rsidP="00E8221E">
      <w:pPr>
        <w:jc w:val="center"/>
        <w:rPr>
          <w:sz w:val="24"/>
          <w:szCs w:val="24"/>
        </w:rPr>
      </w:pPr>
    </w:p>
    <w:p w14:paraId="3A58F9EB" w14:textId="77777777" w:rsidR="00E8221E" w:rsidRDefault="00E8221E" w:rsidP="00E8221E">
      <w:pPr>
        <w:jc w:val="center"/>
        <w:rPr>
          <w:sz w:val="24"/>
          <w:szCs w:val="24"/>
        </w:rPr>
      </w:pPr>
    </w:p>
    <w:p w14:paraId="0278883D" w14:textId="77777777" w:rsidR="00E8221E" w:rsidRPr="00E8221E" w:rsidRDefault="00E8221E" w:rsidP="00E8221E">
      <w:pPr>
        <w:jc w:val="center"/>
        <w:rPr>
          <w:sz w:val="24"/>
          <w:szCs w:val="24"/>
        </w:rPr>
      </w:pPr>
    </w:p>
    <w:p w14:paraId="45A420F1" w14:textId="77777777" w:rsidR="00E8221E" w:rsidRPr="00E8221E" w:rsidRDefault="00E8221E" w:rsidP="00E8221E">
      <w:pPr>
        <w:jc w:val="center"/>
        <w:rPr>
          <w:sz w:val="24"/>
          <w:szCs w:val="24"/>
        </w:rPr>
      </w:pPr>
      <w:r w:rsidRPr="00E8221E">
        <w:rPr>
          <w:sz w:val="24"/>
          <w:szCs w:val="24"/>
        </w:rPr>
        <w:lastRenderedPageBreak/>
        <w:t xml:space="preserve">Załącznik do sprawozdania podmiotu prowadzącego działalność w zakresie opróżniania zbiorników bezodpływowych/osadników w instalacjach przydomowych oczyszczalni ścieków </w:t>
      </w:r>
      <w:r w:rsidRPr="00E8221E">
        <w:rPr>
          <w:sz w:val="24"/>
          <w:szCs w:val="24"/>
        </w:rPr>
        <w:br/>
        <w:t xml:space="preserve">i transportu nieczystości ciekłych </w:t>
      </w:r>
      <w:r w:rsidRPr="00E8221E">
        <w:rPr>
          <w:sz w:val="24"/>
          <w:szCs w:val="24"/>
        </w:rPr>
        <w:br/>
        <w:t xml:space="preserve">za …… kwartał ………..rok </w:t>
      </w:r>
    </w:p>
    <w:p w14:paraId="44909FA2" w14:textId="77777777" w:rsidR="00E8221E" w:rsidRPr="00E8221E" w:rsidRDefault="00E8221E" w:rsidP="00E8221E">
      <w:pPr>
        <w:rPr>
          <w:sz w:val="24"/>
          <w:szCs w:val="24"/>
        </w:rPr>
      </w:pPr>
    </w:p>
    <w:p w14:paraId="7B48DAC5" w14:textId="7B7B810C" w:rsidR="00E8221E" w:rsidRPr="00E8221E" w:rsidRDefault="00E8221E" w:rsidP="00E8221E">
      <w:pPr>
        <w:jc w:val="center"/>
        <w:rPr>
          <w:b/>
          <w:bCs/>
          <w:sz w:val="24"/>
          <w:szCs w:val="24"/>
        </w:rPr>
      </w:pPr>
      <w:r w:rsidRPr="00E8221E">
        <w:rPr>
          <w:b/>
          <w:bCs/>
          <w:sz w:val="24"/>
          <w:szCs w:val="24"/>
        </w:rPr>
        <w:t>Wykaz właścicieli nieruchomości, z którymi podmiot zawarł</w:t>
      </w:r>
      <w:r>
        <w:rPr>
          <w:b/>
          <w:bCs/>
          <w:sz w:val="24"/>
          <w:szCs w:val="24"/>
        </w:rPr>
        <w:t xml:space="preserve"> umowy</w:t>
      </w:r>
      <w:r w:rsidRPr="00E8221E">
        <w:rPr>
          <w:rStyle w:val="IGindeksgrny"/>
          <w:b/>
          <w:bCs/>
          <w:kern w:val="2"/>
          <w:sz w:val="24"/>
          <w:szCs w:val="24"/>
          <w:vertAlign w:val="baseline"/>
        </w:rPr>
        <w:t xml:space="preserve"> na opróżnianie zbiorników bezodpływowych, osadników w instalacjach przydomowych oczyszczalni ścieków</w:t>
      </w:r>
    </w:p>
    <w:p w14:paraId="34FDBE5D" w14:textId="77777777" w:rsidR="00E8221E" w:rsidRPr="00E8221E" w:rsidRDefault="00E8221E" w:rsidP="00E8221E">
      <w:pPr>
        <w:jc w:val="center"/>
        <w:rPr>
          <w:b/>
          <w:bCs/>
          <w:sz w:val="24"/>
          <w:szCs w:val="24"/>
        </w:rPr>
      </w:pPr>
      <w:r w:rsidRPr="00E8221E">
        <w:rPr>
          <w:rStyle w:val="IGindeksgrny"/>
          <w:b/>
          <w:bCs/>
          <w:kern w:val="2"/>
          <w:sz w:val="24"/>
          <w:szCs w:val="24"/>
          <w:vertAlign w:val="baseline"/>
        </w:rPr>
        <w:t xml:space="preserve"> i transport nieczystości ciekłych</w:t>
      </w:r>
    </w:p>
    <w:p w14:paraId="057CC6F0" w14:textId="77777777" w:rsidR="00E8221E" w:rsidRPr="00E8221E" w:rsidRDefault="00E8221E" w:rsidP="00E8221E">
      <w:pPr>
        <w:jc w:val="center"/>
        <w:rPr>
          <w:b/>
          <w:bCs/>
          <w:sz w:val="24"/>
          <w:szCs w:val="24"/>
        </w:rPr>
      </w:pP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991"/>
        <w:gridCol w:w="2027"/>
        <w:gridCol w:w="1564"/>
        <w:gridCol w:w="1815"/>
        <w:gridCol w:w="1785"/>
      </w:tblGrid>
      <w:tr w:rsidR="00E8221E" w:rsidRPr="00E8221E" w14:paraId="35403781" w14:textId="77777777" w:rsidTr="009E1BCE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EE88DCD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94B62E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Imię i nazwisko/nazwa właściciela i adres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1DF235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5E19986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Rodzaj urządzenia</w:t>
            </w:r>
          </w:p>
          <w:p w14:paraId="0ACB5AFC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ZB/POŚ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6E3CF4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Data zawarcia umowy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53A74" w14:textId="77777777" w:rsidR="00E8221E" w:rsidRPr="00E8221E" w:rsidRDefault="00E8221E" w:rsidP="009E1BC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Okres obowiązywania*</w:t>
            </w:r>
          </w:p>
        </w:tc>
      </w:tr>
      <w:tr w:rsidR="00E8221E" w:rsidRPr="00E8221E" w14:paraId="70B46634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B9E0EA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9A4FEB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9CDDCB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99A72D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5355C3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B1F218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8AA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223889EA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53C1D4A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E08A70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CFC512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6C2BD1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7DD908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9FE24B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4727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36E84113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E0F967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70B755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DA19A6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BACDDF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1CC65A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964D3E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C75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653D8169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71536D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3E6A8A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52E01B5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A8636F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09F88C5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F2B8B0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DE6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03D3F978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39A863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A1CBDF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BB12EA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756DEA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5AA7C84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71BAA34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EA8D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43B41911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61626B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AD733A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CE6A34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7711D6E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026EDB3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71DC07A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2AA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0DF227EF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F32773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E1380B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D3DFEAA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E5FA84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16C7BAE9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75A2D9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2B5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02E4A259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DF2BD5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455767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5DAE62E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614660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579AB99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65CDAAC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13A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0118EDBE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834D80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3E51022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4CD639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1671AF1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2577B3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111E059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E57E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7CC7E7F4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346532C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9597182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764413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C26808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C1EB82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018A9D1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195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010D782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2DF3D54B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C1A6FC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3D3F1F8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9A85528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09D7A95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1881ED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4B6DC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0BB8071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0A54DA24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49CB77A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DBA084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4DB5D2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6E90D20B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4D6D10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DDC14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490994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E8221E" w:rsidRPr="00E8221E" w14:paraId="6DBD5C45" w14:textId="77777777" w:rsidTr="009E1BCE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4415266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090315B7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664C081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23A0973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378972E5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873F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B963D60" w14:textId="77777777" w:rsidR="00E8221E" w:rsidRPr="00E8221E" w:rsidRDefault="00E8221E" w:rsidP="009E1BCE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1489BF73" w14:textId="77777777" w:rsidR="00E8221E" w:rsidRPr="00E8221E" w:rsidRDefault="00E8221E" w:rsidP="00E8221E">
      <w:pPr>
        <w:rPr>
          <w:sz w:val="24"/>
          <w:szCs w:val="24"/>
        </w:rPr>
      </w:pPr>
    </w:p>
    <w:p w14:paraId="03826656" w14:textId="77777777" w:rsidR="00E8221E" w:rsidRPr="00E8221E" w:rsidRDefault="00E8221E" w:rsidP="00E8221E">
      <w:pPr>
        <w:rPr>
          <w:sz w:val="24"/>
          <w:szCs w:val="24"/>
        </w:rPr>
      </w:pPr>
      <w:r w:rsidRPr="00E8221E">
        <w:rPr>
          <w:sz w:val="24"/>
          <w:szCs w:val="24"/>
        </w:rPr>
        <w:t>* np czas nieoznaczony, 12 m-cy itp. lub wpisać datę do kiedy</w:t>
      </w:r>
    </w:p>
    <w:p w14:paraId="3C9CB6A0" w14:textId="77777777" w:rsidR="00E8221E" w:rsidRPr="00E8221E" w:rsidRDefault="00E8221E" w:rsidP="00E8221E">
      <w:pPr>
        <w:rPr>
          <w:sz w:val="24"/>
          <w:szCs w:val="24"/>
        </w:rPr>
      </w:pPr>
      <w:r w:rsidRPr="00E8221E">
        <w:rPr>
          <w:sz w:val="24"/>
          <w:szCs w:val="24"/>
        </w:rPr>
        <w:t>ZB – zbiornik bezodpływowy, POŚ- przydomowa oczyszczalnia ścieków</w:t>
      </w:r>
    </w:p>
    <w:p w14:paraId="6316F99B" w14:textId="77777777" w:rsidR="00E8221E" w:rsidRPr="00E8221E" w:rsidRDefault="00E8221E" w:rsidP="00E8221E">
      <w:pPr>
        <w:rPr>
          <w:sz w:val="24"/>
          <w:szCs w:val="24"/>
        </w:rPr>
      </w:pPr>
    </w:p>
    <w:p w14:paraId="03729537" w14:textId="77777777" w:rsidR="00E8221E" w:rsidRDefault="00E8221E" w:rsidP="00E8221E">
      <w:pPr>
        <w:rPr>
          <w:sz w:val="24"/>
          <w:szCs w:val="24"/>
        </w:rPr>
      </w:pPr>
    </w:p>
    <w:p w14:paraId="4EFC6A6B" w14:textId="77777777" w:rsidR="00E8221E" w:rsidRPr="00E8221E" w:rsidRDefault="00E8221E" w:rsidP="00E8221E">
      <w:pPr>
        <w:rPr>
          <w:sz w:val="24"/>
          <w:szCs w:val="24"/>
        </w:rPr>
      </w:pPr>
    </w:p>
    <w:p w14:paraId="5DD313A7" w14:textId="77777777" w:rsidR="00E8221E" w:rsidRPr="00E8221E" w:rsidRDefault="00E8221E" w:rsidP="00E8221E">
      <w:pPr>
        <w:jc w:val="right"/>
        <w:rPr>
          <w:sz w:val="24"/>
          <w:szCs w:val="24"/>
        </w:rPr>
      </w:pPr>
      <w:r w:rsidRPr="00E8221E">
        <w:rPr>
          <w:sz w:val="24"/>
          <w:szCs w:val="24"/>
        </w:rPr>
        <w:t>………………………………………………</w:t>
      </w:r>
    </w:p>
    <w:p w14:paraId="05A5E21C" w14:textId="572203E6" w:rsidR="00E8221E" w:rsidRPr="00E8221E" w:rsidRDefault="00E8221E" w:rsidP="00E8221E">
      <w:pPr>
        <w:jc w:val="center"/>
        <w:rPr>
          <w:sz w:val="24"/>
          <w:szCs w:val="24"/>
        </w:rPr>
      </w:pP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 w:rsidRPr="00E822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221E">
        <w:rPr>
          <w:sz w:val="24"/>
          <w:szCs w:val="24"/>
        </w:rPr>
        <w:tab/>
        <w:t xml:space="preserve">podpis podmiotu  </w:t>
      </w:r>
    </w:p>
    <w:p w14:paraId="4A6C2238" w14:textId="77777777" w:rsidR="00E8221E" w:rsidRDefault="00E8221E" w:rsidP="00E8221E">
      <w:pPr>
        <w:autoSpaceDE w:val="0"/>
        <w:autoSpaceDN w:val="0"/>
        <w:adjustRightInd w:val="0"/>
        <w:jc w:val="both"/>
      </w:pPr>
    </w:p>
    <w:p w14:paraId="4990114B" w14:textId="77777777" w:rsidR="00E8221E" w:rsidRDefault="00E8221E" w:rsidP="00E8221E">
      <w:pPr>
        <w:autoSpaceDE w:val="0"/>
        <w:autoSpaceDN w:val="0"/>
        <w:adjustRightInd w:val="0"/>
        <w:jc w:val="both"/>
      </w:pPr>
    </w:p>
    <w:p w14:paraId="1D8961D5" w14:textId="77777777" w:rsidR="00E8221E" w:rsidRDefault="00E8221E" w:rsidP="00EE1951">
      <w:pPr>
        <w:autoSpaceDE w:val="0"/>
        <w:autoSpaceDN w:val="0"/>
        <w:adjustRightInd w:val="0"/>
      </w:pPr>
    </w:p>
    <w:p w14:paraId="27B2B82C" w14:textId="77777777" w:rsidR="00427543" w:rsidRDefault="00427543" w:rsidP="00EE1951">
      <w:pPr>
        <w:autoSpaceDE w:val="0"/>
        <w:autoSpaceDN w:val="0"/>
        <w:adjustRightInd w:val="0"/>
      </w:pPr>
    </w:p>
    <w:p w14:paraId="79CC7BB2" w14:textId="77777777" w:rsidR="00427543" w:rsidRPr="00427543" w:rsidRDefault="00427543" w:rsidP="00427543">
      <w:pPr>
        <w:jc w:val="center"/>
        <w:rPr>
          <w:sz w:val="24"/>
          <w:szCs w:val="24"/>
        </w:rPr>
      </w:pPr>
      <w:r w:rsidRPr="00427543">
        <w:rPr>
          <w:sz w:val="24"/>
          <w:szCs w:val="24"/>
        </w:rPr>
        <w:lastRenderedPageBreak/>
        <w:t xml:space="preserve">Załącznik do sprawozdania podmiotu prowadzącego działalność w zakresie opróżniania zbiorników bezodpływowych/osadników w instalacjach przydomowych oczyszczalni ścieków </w:t>
      </w:r>
      <w:r w:rsidRPr="00427543">
        <w:rPr>
          <w:sz w:val="24"/>
          <w:szCs w:val="24"/>
        </w:rPr>
        <w:br/>
        <w:t xml:space="preserve">i transportu nieczystości ciekłych </w:t>
      </w:r>
      <w:r w:rsidRPr="00427543">
        <w:rPr>
          <w:sz w:val="24"/>
          <w:szCs w:val="24"/>
        </w:rPr>
        <w:br/>
        <w:t xml:space="preserve">za …… kwartał ………..rok </w:t>
      </w:r>
    </w:p>
    <w:p w14:paraId="34B261C9" w14:textId="77777777" w:rsidR="00427543" w:rsidRPr="00427543" w:rsidRDefault="00427543" w:rsidP="00427543">
      <w:pPr>
        <w:rPr>
          <w:sz w:val="24"/>
          <w:szCs w:val="24"/>
        </w:rPr>
      </w:pPr>
    </w:p>
    <w:p w14:paraId="3A5E3B41" w14:textId="77777777" w:rsidR="00427543" w:rsidRPr="00427543" w:rsidRDefault="00427543" w:rsidP="00427543">
      <w:pPr>
        <w:jc w:val="center"/>
        <w:rPr>
          <w:sz w:val="24"/>
          <w:szCs w:val="24"/>
        </w:rPr>
      </w:pPr>
      <w:r w:rsidRPr="00427543">
        <w:rPr>
          <w:b/>
          <w:bCs/>
          <w:sz w:val="24"/>
          <w:szCs w:val="24"/>
        </w:rPr>
        <w:t>Wykaz właścicieli nieruchomości, z którymi umowy na opróżnianie zbiorników,</w:t>
      </w:r>
      <w:r w:rsidRPr="00427543">
        <w:rPr>
          <w:rStyle w:val="IGindeksgrny"/>
          <w:b/>
          <w:bCs/>
          <w:kern w:val="2"/>
          <w:sz w:val="24"/>
          <w:szCs w:val="24"/>
          <w:vertAlign w:val="baseline"/>
        </w:rPr>
        <w:t xml:space="preserve"> osadników</w:t>
      </w:r>
      <w:r w:rsidRPr="00427543">
        <w:rPr>
          <w:rStyle w:val="IGindeksgrny"/>
          <w:b/>
          <w:bCs/>
          <w:kern w:val="2"/>
          <w:sz w:val="24"/>
          <w:szCs w:val="24"/>
          <w:vertAlign w:val="baseline"/>
        </w:rPr>
        <w:br/>
        <w:t>w instalacjach przydomowych oczyszczalni ścieków i transport nieczystości ciekłych</w:t>
      </w:r>
      <w:r w:rsidRPr="00427543">
        <w:rPr>
          <w:b/>
          <w:bCs/>
          <w:sz w:val="24"/>
          <w:szCs w:val="24"/>
        </w:rPr>
        <w:t xml:space="preserve"> </w:t>
      </w:r>
    </w:p>
    <w:p w14:paraId="4C140148" w14:textId="77777777" w:rsidR="00427543" w:rsidRPr="00427543" w:rsidRDefault="00427543" w:rsidP="00427543">
      <w:pPr>
        <w:jc w:val="center"/>
        <w:rPr>
          <w:sz w:val="24"/>
          <w:szCs w:val="24"/>
        </w:rPr>
      </w:pPr>
      <w:r w:rsidRPr="00427543">
        <w:rPr>
          <w:b/>
          <w:bCs/>
          <w:sz w:val="24"/>
          <w:szCs w:val="24"/>
        </w:rPr>
        <w:t>uległy rozwiązaniu lub wygasły</w:t>
      </w:r>
    </w:p>
    <w:p w14:paraId="7CE7626B" w14:textId="77777777" w:rsidR="00427543" w:rsidRDefault="00427543" w:rsidP="00427543">
      <w:pPr>
        <w:rPr>
          <w:sz w:val="24"/>
          <w:szCs w:val="24"/>
        </w:rPr>
      </w:pPr>
    </w:p>
    <w:p w14:paraId="455A2A55" w14:textId="77777777" w:rsidR="002205B3" w:rsidRDefault="002205B3" w:rsidP="00427543">
      <w:pPr>
        <w:rPr>
          <w:sz w:val="24"/>
          <w:szCs w:val="24"/>
        </w:rPr>
      </w:pPr>
      <w:bookmarkStart w:id="0" w:name="_GoBack"/>
      <w:bookmarkEnd w:id="0"/>
    </w:p>
    <w:p w14:paraId="2F16E768" w14:textId="77777777" w:rsidR="002205B3" w:rsidRDefault="002205B3" w:rsidP="00427543">
      <w:pPr>
        <w:rPr>
          <w:sz w:val="24"/>
          <w:szCs w:val="24"/>
        </w:rPr>
      </w:pPr>
    </w:p>
    <w:tbl>
      <w:tblPr>
        <w:tblW w:w="96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991"/>
        <w:gridCol w:w="2027"/>
        <w:gridCol w:w="1564"/>
        <w:gridCol w:w="1815"/>
        <w:gridCol w:w="1785"/>
      </w:tblGrid>
      <w:tr w:rsidR="002205B3" w:rsidRPr="00E8221E" w14:paraId="1A400B09" w14:textId="77777777" w:rsidTr="006C1091"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5DD3B1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8EEFFD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Imię i nazwisko/nazwa właściciela i adres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F9989B7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44EBEE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Rodzaj urządzenia</w:t>
            </w:r>
          </w:p>
          <w:p w14:paraId="3F1BB0A6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ZB/POŚ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454AA12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Data zawarcia umowy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D3F3E" w14:textId="77777777" w:rsidR="002205B3" w:rsidRPr="00E8221E" w:rsidRDefault="002205B3" w:rsidP="006C1091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E8221E">
              <w:rPr>
                <w:rFonts w:ascii="Times New Roman" w:hAnsi="Times New Roman" w:cs="Times New Roman"/>
              </w:rPr>
              <w:t>Okres obowiązywania*</w:t>
            </w:r>
          </w:p>
        </w:tc>
      </w:tr>
      <w:tr w:rsidR="002205B3" w:rsidRPr="00E8221E" w14:paraId="72A2DA01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5F4261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2267428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E706259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879F5B4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9D3E085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05917E5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69445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61A5AC1E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6C92486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2EFA05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DE7AB48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BA2DC6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1EDF69D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11AE2C4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4B4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1995579B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BC8DAE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5381DDB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824094E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985BBE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A87044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8BB224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EB5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10DFC4C6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14EA2B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0C4EBF3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6D9C75D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266255A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57DEF9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6B5E6074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73D1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42401070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738C877D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136C303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5CE44CFD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D6A6C5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6CB04B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57FF84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BC6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147D0E91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EC3820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D607BF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97FC33D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571CA35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0967454C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59DA399E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4767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2729F94D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CA4837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6E54BF00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430617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0F18768A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38885138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60A096F3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DEA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65C73E74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04DB4C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101CD37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CE862C7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3A22462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4FE9580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45E2B79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2A44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26116DDA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27B3DA7C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39D1819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35646C32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8978FCE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1974C348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F7454C8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5C44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39D5C28D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05B0132C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4EDC43B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731DCCCB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59466C60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7DB8769D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28AB59C6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FDAC5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1F98893E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2205B3" w:rsidRPr="00E8221E" w14:paraId="50467E37" w14:textId="77777777" w:rsidTr="006C1091">
        <w:tc>
          <w:tcPr>
            <w:tcW w:w="463" w:type="dxa"/>
            <w:tcBorders>
              <w:left w:val="single" w:sz="2" w:space="0" w:color="000000"/>
              <w:bottom w:val="single" w:sz="2" w:space="0" w:color="000000"/>
            </w:tcBorders>
          </w:tcPr>
          <w:p w14:paraId="1AEF885E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 w14:paraId="724F4F71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left w:val="single" w:sz="2" w:space="0" w:color="000000"/>
              <w:bottom w:val="single" w:sz="2" w:space="0" w:color="000000"/>
            </w:tcBorders>
          </w:tcPr>
          <w:p w14:paraId="67A7A553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</w:tcPr>
          <w:p w14:paraId="257E43FC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14:paraId="7802E46C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072F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  <w:p w14:paraId="42DA6AF8" w14:textId="77777777" w:rsidR="002205B3" w:rsidRPr="00E8221E" w:rsidRDefault="002205B3" w:rsidP="006C1091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14:paraId="070614EF" w14:textId="77777777" w:rsidR="002205B3" w:rsidRDefault="002205B3" w:rsidP="00427543">
      <w:pPr>
        <w:rPr>
          <w:sz w:val="24"/>
          <w:szCs w:val="24"/>
        </w:rPr>
      </w:pPr>
    </w:p>
    <w:p w14:paraId="3B64E0D1" w14:textId="77777777" w:rsidR="002205B3" w:rsidRPr="00427543" w:rsidRDefault="002205B3" w:rsidP="00427543">
      <w:pPr>
        <w:rPr>
          <w:sz w:val="24"/>
          <w:szCs w:val="24"/>
        </w:rPr>
      </w:pPr>
    </w:p>
    <w:p w14:paraId="53B79A02" w14:textId="77777777" w:rsidR="00427543" w:rsidRPr="00427543" w:rsidRDefault="00427543" w:rsidP="00427543">
      <w:pPr>
        <w:rPr>
          <w:sz w:val="24"/>
          <w:szCs w:val="24"/>
        </w:rPr>
      </w:pPr>
      <w:r w:rsidRPr="00427543">
        <w:rPr>
          <w:sz w:val="24"/>
          <w:szCs w:val="24"/>
        </w:rPr>
        <w:t>Uwagi: …………………………………………………………………………………………………………</w:t>
      </w:r>
    </w:p>
    <w:p w14:paraId="459C284D" w14:textId="77777777" w:rsidR="00427543" w:rsidRPr="00427543" w:rsidRDefault="00427543" w:rsidP="00427543">
      <w:pPr>
        <w:rPr>
          <w:sz w:val="24"/>
          <w:szCs w:val="24"/>
        </w:rPr>
      </w:pPr>
    </w:p>
    <w:p w14:paraId="12C2E931" w14:textId="77777777" w:rsidR="00427543" w:rsidRPr="00427543" w:rsidRDefault="00427543" w:rsidP="00427543">
      <w:pPr>
        <w:rPr>
          <w:sz w:val="24"/>
          <w:szCs w:val="24"/>
        </w:rPr>
      </w:pPr>
      <w:r w:rsidRPr="00427543">
        <w:rPr>
          <w:sz w:val="24"/>
          <w:szCs w:val="24"/>
        </w:rPr>
        <w:t>………………………………………………………………………………………………………...</w:t>
      </w:r>
    </w:p>
    <w:p w14:paraId="5A78C0C2" w14:textId="77777777" w:rsidR="00427543" w:rsidRPr="00427543" w:rsidRDefault="00427543" w:rsidP="00427543">
      <w:pPr>
        <w:rPr>
          <w:sz w:val="24"/>
          <w:szCs w:val="24"/>
        </w:rPr>
      </w:pPr>
    </w:p>
    <w:p w14:paraId="6587C903" w14:textId="77777777" w:rsidR="00427543" w:rsidRDefault="00427543" w:rsidP="00427543">
      <w:pPr>
        <w:rPr>
          <w:sz w:val="24"/>
          <w:szCs w:val="24"/>
        </w:rPr>
      </w:pPr>
      <w:r w:rsidRPr="00427543">
        <w:rPr>
          <w:sz w:val="24"/>
          <w:szCs w:val="24"/>
        </w:rPr>
        <w:t>ZB – zbiornik bezodpływowy, POŚ- przydomowa oczyszczalnia ścieków</w:t>
      </w:r>
    </w:p>
    <w:p w14:paraId="0A95BCE9" w14:textId="77777777" w:rsidR="00427543" w:rsidRDefault="00427543" w:rsidP="00427543">
      <w:pPr>
        <w:rPr>
          <w:sz w:val="24"/>
          <w:szCs w:val="24"/>
        </w:rPr>
      </w:pPr>
    </w:p>
    <w:p w14:paraId="2D7CF86F" w14:textId="77777777" w:rsidR="00427543" w:rsidRPr="00427543" w:rsidRDefault="00427543" w:rsidP="00427543">
      <w:pPr>
        <w:rPr>
          <w:sz w:val="24"/>
          <w:szCs w:val="24"/>
        </w:rPr>
      </w:pPr>
    </w:p>
    <w:p w14:paraId="16F44596" w14:textId="77777777" w:rsidR="00427543" w:rsidRDefault="00427543" w:rsidP="00427543">
      <w:pPr>
        <w:jc w:val="right"/>
      </w:pPr>
      <w:r>
        <w:rPr>
          <w:rFonts w:ascii="Arial" w:hAnsi="Arial"/>
          <w:sz w:val="24"/>
          <w:szCs w:val="24"/>
        </w:rPr>
        <w:t>………………………………………………</w:t>
      </w:r>
    </w:p>
    <w:p w14:paraId="341E5453" w14:textId="65E75A6B" w:rsidR="00427543" w:rsidRDefault="00427543" w:rsidP="00427543">
      <w:pPr>
        <w:jc w:val="center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podpis podmiotu </w:t>
      </w:r>
    </w:p>
    <w:p w14:paraId="0E502BA1" w14:textId="77777777" w:rsidR="00427543" w:rsidRPr="00427543" w:rsidRDefault="00427543" w:rsidP="00EE1951">
      <w:pPr>
        <w:autoSpaceDE w:val="0"/>
        <w:autoSpaceDN w:val="0"/>
        <w:adjustRightInd w:val="0"/>
        <w:rPr>
          <w:sz w:val="24"/>
          <w:szCs w:val="24"/>
        </w:rPr>
      </w:pPr>
    </w:p>
    <w:sectPr w:rsidR="00427543" w:rsidRPr="00427543" w:rsidSect="00F1261F"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5B14" w14:textId="77777777" w:rsidR="00F04EB1" w:rsidRDefault="00F04EB1">
      <w:r>
        <w:separator/>
      </w:r>
    </w:p>
  </w:endnote>
  <w:endnote w:type="continuationSeparator" w:id="0">
    <w:p w14:paraId="28869469" w14:textId="77777777" w:rsidR="00F04EB1" w:rsidRDefault="00F0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1BAD" w14:textId="77777777" w:rsidR="00F04EB1" w:rsidRDefault="00F04EB1">
      <w:r>
        <w:separator/>
      </w:r>
    </w:p>
  </w:footnote>
  <w:footnote w:type="continuationSeparator" w:id="0">
    <w:p w14:paraId="481870AB" w14:textId="77777777" w:rsidR="00F04EB1" w:rsidRDefault="00F0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 w:numId="2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9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5B3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27543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3622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3BD1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9B2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5838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167F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CF7CC7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2A30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21E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951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04EB1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2E2AF"/>
  <w15:docId w15:val="{1B6AC0C9-0D95-4E8E-91AA-6CD0868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  <w:style w:type="paragraph" w:customStyle="1" w:styleId="Zawartotabeli">
    <w:name w:val="Zawartość tabeli"/>
    <w:basedOn w:val="Normalny"/>
    <w:qFormat/>
    <w:rsid w:val="00E8221E"/>
    <w:pPr>
      <w:widowControl w:val="0"/>
      <w:suppressLineNumbers/>
      <w:spacing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72A25D-A76C-4CDC-AB9D-7B263B84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107</TotalTime>
  <Pages>5</Pages>
  <Words>789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Anna Paciej</cp:lastModifiedBy>
  <cp:revision>32</cp:revision>
  <cp:lastPrinted>2023-04-20T09:21:00Z</cp:lastPrinted>
  <dcterms:created xsi:type="dcterms:W3CDTF">2023-03-16T11:43:00Z</dcterms:created>
  <dcterms:modified xsi:type="dcterms:W3CDTF">2023-04-20T12:12:00Z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