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52E5" w14:textId="77777777" w:rsidR="00EE6FDD" w:rsidRDefault="00000000">
      <w:pPr>
        <w:ind w:left="424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3702BF9C" w14:textId="77777777" w:rsidR="00EE6FDD" w:rsidRDefault="00EE6FDD">
      <w:pPr>
        <w:ind w:left="4248"/>
        <w:jc w:val="right"/>
        <w:rPr>
          <w:rFonts w:ascii="Arial" w:hAnsi="Arial" w:cs="Arial"/>
          <w:sz w:val="20"/>
          <w:szCs w:val="20"/>
        </w:rPr>
      </w:pPr>
    </w:p>
    <w:p w14:paraId="7F7D81C9" w14:textId="77777777" w:rsidR="00EE6FDD" w:rsidRDefault="00000000">
      <w:pPr>
        <w:ind w:left="424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 dnia …………2025 r.</w:t>
      </w:r>
    </w:p>
    <w:p w14:paraId="0CE8F794" w14:textId="77777777" w:rsidR="00EE6FDD" w:rsidRDefault="00EE6FDD">
      <w:pPr>
        <w:jc w:val="right"/>
        <w:rPr>
          <w:rFonts w:ascii="Arial" w:hAnsi="Arial" w:cs="Arial"/>
          <w:sz w:val="20"/>
          <w:szCs w:val="20"/>
        </w:rPr>
      </w:pPr>
    </w:p>
    <w:p w14:paraId="606EB078" w14:textId="77777777" w:rsidR="00EE6FDD" w:rsidRDefault="00EE6FDD">
      <w:pPr>
        <w:rPr>
          <w:rFonts w:ascii="Arial" w:hAnsi="Arial" w:cs="Arial"/>
          <w:sz w:val="20"/>
          <w:szCs w:val="20"/>
        </w:rPr>
      </w:pPr>
    </w:p>
    <w:p w14:paraId="1174E548" w14:textId="77777777" w:rsidR="00EE6FDD" w:rsidRDefault="00EE6FDD">
      <w:pPr>
        <w:rPr>
          <w:rFonts w:ascii="Arial" w:hAnsi="Arial" w:cs="Arial"/>
          <w:sz w:val="20"/>
          <w:szCs w:val="20"/>
        </w:rPr>
      </w:pPr>
    </w:p>
    <w:p w14:paraId="4C8CAE08" w14:textId="77777777" w:rsidR="00EE6FDD" w:rsidRDefault="00000000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Wykonawcy..................................................................................................................................</w:t>
      </w:r>
    </w:p>
    <w:p w14:paraId="4BFD4F8F" w14:textId="77777777" w:rsidR="00EE6FDD" w:rsidRDefault="00000000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.................................................................NIP …………………….………...................................</w:t>
      </w:r>
    </w:p>
    <w:p w14:paraId="4FE1F4F1" w14:textId="77777777" w:rsidR="00EE6FDD" w:rsidRDefault="00000000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……………………………………………………...............................................................................</w:t>
      </w:r>
    </w:p>
    <w:p w14:paraId="2A7EB325" w14:textId="77777777" w:rsidR="00EE6FDD" w:rsidRDefault="00000000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...................................................... województwo .............................................................</w:t>
      </w:r>
    </w:p>
    <w:p w14:paraId="59AB5401" w14:textId="77777777" w:rsidR="00EE6FDD" w:rsidRDefault="00000000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.................................... fax. ……………………… e-mail. .............................@...................................</w:t>
      </w:r>
    </w:p>
    <w:p w14:paraId="1CC281BB" w14:textId="77777777" w:rsidR="00EE6FDD" w:rsidRDefault="00000000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wyznaczona do kontaktu: ………………………………….., tel. ……………………………………..</w:t>
      </w:r>
    </w:p>
    <w:p w14:paraId="6CF7B4D4" w14:textId="77777777" w:rsidR="00EE6FDD" w:rsidRDefault="00000000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mail: ………………………….@ ……………………………………</w:t>
      </w:r>
    </w:p>
    <w:p w14:paraId="75E1174F" w14:textId="77777777" w:rsidR="00EE6FDD" w:rsidRDefault="00EE6FDD">
      <w:pPr>
        <w:rPr>
          <w:rFonts w:ascii="Arial" w:hAnsi="Arial" w:cs="Arial"/>
          <w:sz w:val="20"/>
          <w:szCs w:val="20"/>
        </w:rPr>
      </w:pPr>
    </w:p>
    <w:p w14:paraId="574819EC" w14:textId="77777777" w:rsidR="00EE6FDD" w:rsidRDefault="00000000">
      <w:pPr>
        <w:keepNext/>
        <w:keepLines/>
        <w:jc w:val="center"/>
        <w:outlineLvl w:val="0"/>
      </w:pPr>
      <w:r>
        <w:rPr>
          <w:rFonts w:ascii="Arial" w:hAnsi="Arial" w:cs="Arial"/>
          <w:b/>
          <w:bCs/>
          <w:iCs/>
          <w:sz w:val="20"/>
          <w:szCs w:val="20"/>
        </w:rPr>
        <w:t>FORMULARZ OFERTY</w:t>
      </w:r>
    </w:p>
    <w:p w14:paraId="0417660E" w14:textId="77777777" w:rsidR="00EE6FDD" w:rsidRDefault="00000000">
      <w:pPr>
        <w:overflowPunct w:val="0"/>
        <w:autoSpaceDE w:val="0"/>
        <w:spacing w:before="120" w:line="360" w:lineRule="auto"/>
        <w:ind w:firstLine="360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na  realizację zamówienia  publicznego:</w:t>
      </w:r>
    </w:p>
    <w:p w14:paraId="10B2C91B" w14:textId="77777777" w:rsidR="00EE6FDD" w:rsidRDefault="00EE6FDD">
      <w:pPr>
        <w:shd w:val="clear" w:color="auto" w:fill="BFBFBF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5D9D61E" w14:textId="77777777" w:rsidR="00EE6FDD" w:rsidRDefault="00000000">
      <w:pPr>
        <w:shd w:val="clear" w:color="auto" w:fill="BFBFBF"/>
        <w:jc w:val="center"/>
        <w:rPr>
          <w:rFonts w:ascii="Arial" w:eastAsia="Calibri" w:hAnsi="Arial" w:cs="Arial"/>
          <w:b/>
          <w:bCs/>
          <w:sz w:val="20"/>
          <w:szCs w:val="20"/>
        </w:rPr>
      </w:pPr>
      <w:bookmarkStart w:id="0" w:name="_Hlk65485202"/>
      <w:r>
        <w:rPr>
          <w:rFonts w:ascii="Arial" w:eastAsia="Calibri" w:hAnsi="Arial" w:cs="Arial"/>
          <w:b/>
          <w:bCs/>
          <w:sz w:val="20"/>
          <w:szCs w:val="20"/>
        </w:rPr>
        <w:t>„Zakup i dostawa sprzętu w ramach programu Ochrony Ludności i Obrony Cywilnej na lata 2025-2026”</w:t>
      </w:r>
    </w:p>
    <w:p w14:paraId="00F8176A" w14:textId="77777777" w:rsidR="00EE6FDD" w:rsidRDefault="00EE6FDD">
      <w:pPr>
        <w:shd w:val="clear" w:color="auto" w:fill="BFBFBF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bookmarkEnd w:id="0"/>
    <w:p w14:paraId="48A7012B" w14:textId="77777777" w:rsidR="00EE6FDD" w:rsidRDefault="00EE6FDD">
      <w:pPr>
        <w:jc w:val="both"/>
        <w:rPr>
          <w:rFonts w:ascii="Arial" w:eastAsia="Calibri" w:hAnsi="Arial" w:cs="Arial"/>
          <w:sz w:val="20"/>
          <w:szCs w:val="20"/>
        </w:rPr>
      </w:pPr>
    </w:p>
    <w:p w14:paraId="49E4A949" w14:textId="77777777" w:rsidR="00EE6FDD" w:rsidRDefault="00000000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zgodnie z wymaganiami określonymi w specyfikacji warunków zamówienia dla tego postępowania składamy niniejszą ofertę:</w:t>
      </w:r>
    </w:p>
    <w:p w14:paraId="643F3294" w14:textId="77777777" w:rsidR="00EE6FDD" w:rsidRDefault="00EE6FDD">
      <w:pPr>
        <w:jc w:val="both"/>
        <w:rPr>
          <w:rFonts w:ascii="Arial" w:eastAsia="Calibri" w:hAnsi="Arial" w:cs="Arial"/>
          <w:sz w:val="20"/>
          <w:szCs w:val="20"/>
        </w:rPr>
      </w:pPr>
    </w:p>
    <w:p w14:paraId="67844888" w14:textId="77777777" w:rsidR="00EE6FDD" w:rsidRDefault="00000000">
      <w:pPr>
        <w:numPr>
          <w:ilvl w:val="0"/>
          <w:numId w:val="1"/>
        </w:numPr>
        <w:spacing w:line="247" w:lineRule="auto"/>
        <w:jc w:val="both"/>
      </w:pPr>
      <w:r>
        <w:rPr>
          <w:rFonts w:ascii="Arial" w:hAnsi="Arial" w:cs="Arial"/>
          <w:sz w:val="20"/>
          <w:szCs w:val="20"/>
        </w:rPr>
        <w:t>Oferuję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zakup i dostawę wyposażenia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zgodnie z przedmiotem zamówienia określonym w SWZ za całkowitą cenę:</w:t>
      </w:r>
    </w:p>
    <w:p w14:paraId="58DF7168" w14:textId="77777777" w:rsidR="00EE6FDD" w:rsidRDefault="00EE6FDD">
      <w:pPr>
        <w:spacing w:line="247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F0E811F" w14:textId="77777777" w:rsidR="00EE6FDD" w:rsidRDefault="00EE6FDD">
      <w:pPr>
        <w:spacing w:line="247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A7C29AD" w14:textId="77777777" w:rsidR="00EE6FDD" w:rsidRDefault="00000000">
      <w:pPr>
        <w:numPr>
          <w:ilvl w:val="0"/>
          <w:numId w:val="2"/>
        </w:numPr>
        <w:spacing w:after="160" w:line="247" w:lineRule="auto"/>
        <w:jc w:val="both"/>
      </w:pPr>
      <w:bookmarkStart w:id="1" w:name="_Hlk172886193"/>
      <w:r>
        <w:rPr>
          <w:rFonts w:ascii="Arial" w:hAnsi="Arial" w:cs="Arial"/>
          <w:b/>
          <w:bCs/>
          <w:sz w:val="20"/>
          <w:szCs w:val="20"/>
        </w:rPr>
        <w:t>część 1</w:t>
      </w:r>
      <w:bookmarkEnd w:id="1"/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eastAsia="Arial Unicode MS" w:hAnsi="Arial" w:cs="Arial"/>
          <w:b/>
          <w:bCs/>
          <w:sz w:val="20"/>
          <w:szCs w:val="20"/>
        </w:rPr>
        <w:t>Netto.</w:t>
      </w:r>
      <w:r>
        <w:rPr>
          <w:rFonts w:ascii="Arial" w:eastAsia="Arial Unicode MS" w:hAnsi="Arial" w:cs="Arial"/>
          <w:sz w:val="20"/>
          <w:szCs w:val="20"/>
        </w:rPr>
        <w:t xml:space="preserve">..................................zł  </w:t>
      </w:r>
    </w:p>
    <w:p w14:paraId="48579A27" w14:textId="77777777" w:rsidR="00EE6FDD" w:rsidRDefault="00000000">
      <w:pPr>
        <w:spacing w:after="160" w:line="247" w:lineRule="auto"/>
        <w:ind w:left="720"/>
        <w:jc w:val="both"/>
      </w:pPr>
      <w:r>
        <w:rPr>
          <w:rFonts w:ascii="Arial" w:hAnsi="Arial" w:cs="Arial"/>
          <w:b/>
          <w:bCs/>
          <w:sz w:val="20"/>
          <w:szCs w:val="20"/>
        </w:rPr>
        <w:t>Podatek VAT</w:t>
      </w:r>
      <w:r>
        <w:rPr>
          <w:rFonts w:ascii="Arial" w:hAnsi="Arial" w:cs="Arial"/>
          <w:sz w:val="20"/>
          <w:szCs w:val="20"/>
        </w:rPr>
        <w:t xml:space="preserve">........ % </w:t>
      </w:r>
    </w:p>
    <w:p w14:paraId="63C1AEDF" w14:textId="77777777" w:rsidR="00EE6FDD" w:rsidRDefault="00000000">
      <w:pPr>
        <w:ind w:left="720"/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RAZEM BRUTTO</w:t>
      </w:r>
      <w:r>
        <w:rPr>
          <w:rFonts w:ascii="Arial" w:hAnsi="Arial" w:cs="Arial"/>
          <w:b/>
          <w:sz w:val="20"/>
          <w:szCs w:val="20"/>
        </w:rPr>
        <w:t xml:space="preserve">................................zł </w:t>
      </w:r>
    </w:p>
    <w:p w14:paraId="185E7FA6" w14:textId="77777777" w:rsidR="00EE6FDD" w:rsidRDefault="00EE6FDD">
      <w:pPr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228"/>
        <w:gridCol w:w="1540"/>
        <w:gridCol w:w="1214"/>
        <w:gridCol w:w="969"/>
        <w:gridCol w:w="1409"/>
        <w:gridCol w:w="1169"/>
      </w:tblGrid>
      <w:tr w:rsidR="00EE6FDD" w14:paraId="14179FB4" w14:textId="77777777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C696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6D0B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asortymentu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1FEE8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oferowanego towaru/nazwa producenta/ rok produkcji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0829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EECBB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81A0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599BD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7487AD7E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(kolumna 5 x kolumna 6)</w:t>
            </w:r>
          </w:p>
        </w:tc>
      </w:tr>
      <w:tr w:rsidR="00EE6FDD" w14:paraId="72E3A40D" w14:textId="77777777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89A4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3CD5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9291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A0AF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5BE1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756C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69EF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</w:tr>
      <w:tr w:rsidR="00EE6FDD" w14:paraId="4B6F6000" w14:textId="77777777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89B3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5EFC" w14:textId="77777777" w:rsidR="00EE6FDD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Zakup namiotów kwatermistrzowskich ratowniczych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CC3E9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9DBB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3F1D7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95F5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28B1A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C2CE13" w14:textId="77777777" w:rsidR="00EE6FDD" w:rsidRDefault="00EE6FDD">
      <w:pPr>
        <w:jc w:val="both"/>
        <w:rPr>
          <w:rFonts w:ascii="Arial" w:hAnsi="Arial" w:cs="Arial"/>
          <w:b/>
          <w:sz w:val="20"/>
          <w:szCs w:val="20"/>
        </w:rPr>
      </w:pPr>
    </w:p>
    <w:p w14:paraId="6E685BDB" w14:textId="77777777" w:rsidR="00EE6FDD" w:rsidRDefault="000000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Dodatkowe kryterium oceny oferty:</w:t>
      </w:r>
    </w:p>
    <w:p w14:paraId="3498E02A" w14:textId="77777777" w:rsidR="00EE6FDD" w:rsidRDefault="00000000">
      <w:pPr>
        <w:numPr>
          <w:ilvl w:val="0"/>
          <w:numId w:val="3"/>
        </w:numPr>
        <w:jc w:val="both"/>
      </w:pPr>
      <w:r>
        <w:rPr>
          <w:rFonts w:ascii="Arial" w:hAnsi="Arial" w:cs="Arial"/>
          <w:b/>
          <w:sz w:val="20"/>
          <w:szCs w:val="20"/>
        </w:rPr>
        <w:t xml:space="preserve">Okres gwarancji jakości na wykonanie przedmiotu zamówienia: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…….. miesięcy </w:t>
      </w:r>
      <w:r>
        <w:rPr>
          <w:rFonts w:ascii="Arial" w:hAnsi="Arial" w:cs="Arial"/>
          <w:b/>
          <w:sz w:val="20"/>
          <w:szCs w:val="20"/>
        </w:rPr>
        <w:t>od zakończenia dostawy potwierdzonej bezusterkowym protokołem odbioru (w przypadku nieokreślenia okresu gwarancji przyjmuje się minimalny okres wskazany w SWZ).</w:t>
      </w:r>
    </w:p>
    <w:p w14:paraId="67DC6B9E" w14:textId="77777777" w:rsidR="00EE6FDD" w:rsidRDefault="00EE6FDD">
      <w:pPr>
        <w:jc w:val="both"/>
        <w:rPr>
          <w:rFonts w:ascii="Arial" w:hAnsi="Arial" w:cs="Arial"/>
          <w:color w:val="EE0000"/>
          <w:sz w:val="20"/>
          <w:szCs w:val="20"/>
        </w:rPr>
      </w:pPr>
    </w:p>
    <w:p w14:paraId="0E198DBA" w14:textId="77777777" w:rsidR="00EE6FDD" w:rsidRDefault="00000000">
      <w:pPr>
        <w:numPr>
          <w:ilvl w:val="0"/>
          <w:numId w:val="2"/>
        </w:numPr>
        <w:spacing w:after="160" w:line="247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część 2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eastAsia="Arial Unicode MS" w:hAnsi="Arial" w:cs="Arial"/>
          <w:b/>
          <w:bCs/>
          <w:sz w:val="20"/>
          <w:szCs w:val="20"/>
        </w:rPr>
        <w:t>Netto.</w:t>
      </w:r>
      <w:r>
        <w:rPr>
          <w:rFonts w:ascii="Arial" w:eastAsia="Arial Unicode MS" w:hAnsi="Arial" w:cs="Arial"/>
          <w:sz w:val="20"/>
          <w:szCs w:val="20"/>
        </w:rPr>
        <w:t xml:space="preserve">..................................zł  </w:t>
      </w:r>
    </w:p>
    <w:p w14:paraId="055EDFAE" w14:textId="77777777" w:rsidR="00EE6FDD" w:rsidRDefault="00000000">
      <w:pPr>
        <w:spacing w:after="160" w:line="247" w:lineRule="auto"/>
        <w:ind w:left="720"/>
        <w:jc w:val="both"/>
      </w:pPr>
      <w:r>
        <w:rPr>
          <w:rFonts w:ascii="Arial" w:hAnsi="Arial" w:cs="Arial"/>
          <w:b/>
          <w:bCs/>
          <w:sz w:val="20"/>
          <w:szCs w:val="20"/>
        </w:rPr>
        <w:t>Podatek VAT</w:t>
      </w:r>
      <w:r>
        <w:rPr>
          <w:rFonts w:ascii="Arial" w:hAnsi="Arial" w:cs="Arial"/>
          <w:sz w:val="20"/>
          <w:szCs w:val="20"/>
        </w:rPr>
        <w:t xml:space="preserve">........ %  </w:t>
      </w:r>
    </w:p>
    <w:p w14:paraId="23B7D826" w14:textId="77777777" w:rsidR="00EE6FDD" w:rsidRDefault="00000000">
      <w:pPr>
        <w:spacing w:after="160" w:line="247" w:lineRule="auto"/>
        <w:ind w:left="720"/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RAZEM BRUTTO</w:t>
      </w:r>
      <w:r>
        <w:rPr>
          <w:rFonts w:ascii="Arial" w:hAnsi="Arial" w:cs="Arial"/>
          <w:b/>
          <w:sz w:val="20"/>
          <w:szCs w:val="20"/>
        </w:rPr>
        <w:t>......................................zł</w:t>
      </w:r>
    </w:p>
    <w:p w14:paraId="5EEBFDA6" w14:textId="77777777" w:rsidR="00EE6FDD" w:rsidRDefault="00EE6FDD">
      <w:pPr>
        <w:spacing w:after="160" w:line="247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E6EACF6" w14:textId="77777777" w:rsidR="00EE6FDD" w:rsidRDefault="00EE6FDD">
      <w:pPr>
        <w:spacing w:after="160" w:line="247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2042"/>
        <w:gridCol w:w="1563"/>
        <w:gridCol w:w="1237"/>
        <w:gridCol w:w="1044"/>
        <w:gridCol w:w="1430"/>
        <w:gridCol w:w="1203"/>
      </w:tblGrid>
      <w:tr w:rsidR="00EE6FDD" w14:paraId="2FD29806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232D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259A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asortymentu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75DE3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oferowanego towaru/nazwa producenta/ rok produkcji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983E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6701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5B18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775E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15AD2E36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(kolumna 5 x kolumna 6)</w:t>
            </w:r>
          </w:p>
        </w:tc>
      </w:tr>
      <w:tr w:rsidR="00EE6FDD" w14:paraId="06BCE2A8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DFD1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3342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5F1E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1CA34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1199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D2DB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DED8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</w:tr>
      <w:tr w:rsidR="00EE6FDD" w14:paraId="4FB6CF0D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06DF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698F" w14:textId="77777777" w:rsidR="00EE6FDD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Zakup łóżek polowych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76E8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61BE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B074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4AD9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5894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202C9" w14:textId="77777777" w:rsidR="00EE6FDD" w:rsidRDefault="0000000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Dodatkowe kryterium oceny oferty:</w:t>
      </w:r>
    </w:p>
    <w:p w14:paraId="20A1A36D" w14:textId="77777777" w:rsidR="00EE6FDD" w:rsidRDefault="00000000">
      <w:pPr>
        <w:ind w:left="709" w:hanging="425"/>
      </w:pPr>
      <w:r>
        <w:rPr>
          <w:rFonts w:ascii="Arial" w:hAnsi="Arial" w:cs="Arial"/>
          <w:b/>
          <w:bCs/>
          <w:sz w:val="20"/>
          <w:szCs w:val="20"/>
        </w:rPr>
        <w:t>•</w:t>
      </w:r>
      <w:r>
        <w:rPr>
          <w:rFonts w:ascii="Arial" w:hAnsi="Arial" w:cs="Arial"/>
          <w:b/>
          <w:bCs/>
          <w:sz w:val="20"/>
          <w:szCs w:val="20"/>
        </w:rPr>
        <w:tab/>
        <w:t xml:space="preserve">Okres gwarancji jakości na wykonanie przedmiotu zamówienia: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…….. miesięcy </w:t>
      </w:r>
      <w:r>
        <w:rPr>
          <w:rFonts w:ascii="Arial" w:hAnsi="Arial" w:cs="Arial"/>
          <w:b/>
          <w:bCs/>
          <w:sz w:val="20"/>
          <w:szCs w:val="20"/>
        </w:rPr>
        <w:t>od zakończenia dostawy potwierdzonej bezusterkowym protokołem odbioru (w przypadku nieokreślenia okresu gwarancji przyjmuje się minimalny okres wskazany w SWZ).</w:t>
      </w:r>
    </w:p>
    <w:p w14:paraId="74074E3B" w14:textId="77777777" w:rsidR="00EE6FDD" w:rsidRDefault="00EE6FDD">
      <w:pPr>
        <w:ind w:left="709" w:hanging="425"/>
        <w:rPr>
          <w:rFonts w:ascii="Arial" w:hAnsi="Arial" w:cs="Arial"/>
          <w:b/>
          <w:bCs/>
          <w:sz w:val="20"/>
          <w:szCs w:val="20"/>
        </w:rPr>
      </w:pPr>
    </w:p>
    <w:p w14:paraId="57513221" w14:textId="77777777" w:rsidR="00EE6FDD" w:rsidRDefault="00000000">
      <w:pPr>
        <w:numPr>
          <w:ilvl w:val="0"/>
          <w:numId w:val="2"/>
        </w:numPr>
        <w:spacing w:after="160" w:line="247" w:lineRule="auto"/>
        <w:jc w:val="both"/>
      </w:pPr>
      <w:r>
        <w:rPr>
          <w:rFonts w:ascii="Arial" w:hAnsi="Arial" w:cs="Arial"/>
          <w:b/>
          <w:bCs/>
          <w:kern w:val="3"/>
          <w:sz w:val="20"/>
          <w:szCs w:val="20"/>
        </w:rPr>
        <w:t>część 3</w:t>
      </w:r>
      <w:r>
        <w:rPr>
          <w:rFonts w:ascii="Arial" w:hAnsi="Arial" w:cs="Arial"/>
          <w:kern w:val="3"/>
          <w:sz w:val="20"/>
          <w:szCs w:val="20"/>
        </w:rPr>
        <w:t xml:space="preserve"> - </w:t>
      </w:r>
      <w:r>
        <w:rPr>
          <w:rFonts w:ascii="Arial" w:eastAsia="Arial Unicode MS" w:hAnsi="Arial" w:cs="Arial"/>
          <w:b/>
          <w:bCs/>
          <w:kern w:val="3"/>
          <w:sz w:val="20"/>
          <w:szCs w:val="20"/>
        </w:rPr>
        <w:t>Netto.</w:t>
      </w:r>
      <w:r>
        <w:rPr>
          <w:rFonts w:ascii="Arial" w:eastAsia="Arial Unicode MS" w:hAnsi="Arial" w:cs="Arial"/>
          <w:kern w:val="3"/>
          <w:sz w:val="20"/>
          <w:szCs w:val="20"/>
        </w:rPr>
        <w:t xml:space="preserve">..................................zł  </w:t>
      </w:r>
    </w:p>
    <w:p w14:paraId="60FD1033" w14:textId="77777777" w:rsidR="00EE6FDD" w:rsidRDefault="00000000">
      <w:pPr>
        <w:ind w:left="709"/>
      </w:pPr>
      <w:r>
        <w:rPr>
          <w:rFonts w:ascii="Arial" w:hAnsi="Arial" w:cs="Arial"/>
          <w:b/>
          <w:bCs/>
          <w:sz w:val="20"/>
          <w:szCs w:val="20"/>
        </w:rPr>
        <w:t>Podatek VAT</w:t>
      </w:r>
      <w:r>
        <w:rPr>
          <w:rFonts w:ascii="Arial" w:hAnsi="Arial" w:cs="Arial"/>
          <w:sz w:val="20"/>
          <w:szCs w:val="20"/>
        </w:rPr>
        <w:t xml:space="preserve">........ % </w:t>
      </w:r>
    </w:p>
    <w:p w14:paraId="67636A2A" w14:textId="77777777" w:rsidR="00EE6FDD" w:rsidRDefault="00EE6FDD">
      <w:pPr>
        <w:ind w:left="709"/>
        <w:rPr>
          <w:rFonts w:ascii="Arial" w:hAnsi="Arial" w:cs="Arial"/>
          <w:sz w:val="20"/>
          <w:szCs w:val="20"/>
        </w:rPr>
      </w:pPr>
    </w:p>
    <w:p w14:paraId="6BECADD7" w14:textId="77777777" w:rsidR="00EE6FDD" w:rsidRDefault="00000000">
      <w:pPr>
        <w:spacing w:after="160" w:line="247" w:lineRule="auto"/>
        <w:ind w:left="720"/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RAZEM BRUTTO</w:t>
      </w:r>
      <w:r>
        <w:rPr>
          <w:rFonts w:ascii="Arial" w:hAnsi="Arial" w:cs="Arial"/>
          <w:b/>
          <w:sz w:val="20"/>
          <w:szCs w:val="20"/>
        </w:rPr>
        <w:t xml:space="preserve">......................................zł 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2042"/>
        <w:gridCol w:w="1563"/>
        <w:gridCol w:w="1237"/>
        <w:gridCol w:w="1044"/>
        <w:gridCol w:w="1430"/>
        <w:gridCol w:w="1203"/>
      </w:tblGrid>
      <w:tr w:rsidR="00EE6FDD" w14:paraId="0C107DD5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5F01D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96EAA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asortymentu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73969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oferowanego towaru/nazwa producenta/ rok produkcji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6031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F29E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87CC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3BE8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729CFFDC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(kolumna 5 x kolumna 6)</w:t>
            </w:r>
          </w:p>
        </w:tc>
      </w:tr>
      <w:tr w:rsidR="00EE6FDD" w14:paraId="0591A15F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FEDC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3DC1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C418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A249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C076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1EBE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761D8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</w:tr>
      <w:tr w:rsidR="00EE6FDD" w14:paraId="4D53D8BA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5D67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127B" w14:textId="77777777" w:rsidR="00EE6FDD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Zakup kuchni polowych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DF42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DA71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F771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9473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D6EB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AE2BDE" w14:textId="77777777" w:rsidR="00EE6FDD" w:rsidRDefault="0000000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Dodatkowe kryterium oceny oferty:</w:t>
      </w:r>
    </w:p>
    <w:p w14:paraId="48D5A463" w14:textId="77777777" w:rsidR="00EE6FDD" w:rsidRDefault="00000000">
      <w:pPr>
        <w:ind w:left="709" w:hanging="425"/>
      </w:pPr>
      <w:r>
        <w:rPr>
          <w:rFonts w:ascii="Arial" w:hAnsi="Arial" w:cs="Arial"/>
          <w:b/>
          <w:bCs/>
          <w:sz w:val="20"/>
          <w:szCs w:val="20"/>
        </w:rPr>
        <w:t>•</w:t>
      </w:r>
      <w:r>
        <w:rPr>
          <w:rFonts w:ascii="Arial" w:hAnsi="Arial" w:cs="Arial"/>
          <w:b/>
          <w:bCs/>
          <w:sz w:val="20"/>
          <w:szCs w:val="20"/>
        </w:rPr>
        <w:tab/>
        <w:t xml:space="preserve">Okres gwarancji jakości na wykonanie przedmiotu zamówienia: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…….. miesięcy </w:t>
      </w:r>
      <w:r>
        <w:rPr>
          <w:rFonts w:ascii="Arial" w:hAnsi="Arial" w:cs="Arial"/>
          <w:b/>
          <w:bCs/>
          <w:sz w:val="20"/>
          <w:szCs w:val="20"/>
        </w:rPr>
        <w:t>od zakończenia dostawy potwierdzonej bezusterkowym protokołem odbioru (w przypadku nieokreślenia okresu gwarancji przyjmuje się minimalny okres wskazany w SWZ).</w:t>
      </w:r>
    </w:p>
    <w:p w14:paraId="47104168" w14:textId="77777777" w:rsidR="00EE6FDD" w:rsidRDefault="00EE6FDD">
      <w:pPr>
        <w:rPr>
          <w:rFonts w:ascii="Arial" w:hAnsi="Arial" w:cs="Arial"/>
          <w:sz w:val="20"/>
          <w:szCs w:val="20"/>
        </w:rPr>
      </w:pPr>
    </w:p>
    <w:p w14:paraId="55AA0BA5" w14:textId="77777777" w:rsidR="00EE6FDD" w:rsidRDefault="00000000">
      <w:pPr>
        <w:numPr>
          <w:ilvl w:val="0"/>
          <w:numId w:val="2"/>
        </w:numPr>
        <w:spacing w:after="160" w:line="247" w:lineRule="auto"/>
        <w:jc w:val="both"/>
      </w:pPr>
      <w:r>
        <w:rPr>
          <w:rFonts w:ascii="Arial" w:hAnsi="Arial" w:cs="Arial"/>
          <w:b/>
          <w:bCs/>
          <w:kern w:val="3"/>
          <w:sz w:val="20"/>
          <w:szCs w:val="20"/>
        </w:rPr>
        <w:t>część 4</w:t>
      </w:r>
      <w:r>
        <w:rPr>
          <w:rFonts w:ascii="Arial" w:hAnsi="Arial" w:cs="Arial"/>
          <w:kern w:val="3"/>
          <w:sz w:val="20"/>
          <w:szCs w:val="20"/>
        </w:rPr>
        <w:t xml:space="preserve"> - </w:t>
      </w:r>
      <w:r>
        <w:rPr>
          <w:rFonts w:ascii="Arial" w:eastAsia="Arial Unicode MS" w:hAnsi="Arial" w:cs="Arial"/>
          <w:b/>
          <w:bCs/>
          <w:kern w:val="3"/>
          <w:sz w:val="20"/>
          <w:szCs w:val="20"/>
        </w:rPr>
        <w:t>Netto.</w:t>
      </w:r>
      <w:r>
        <w:rPr>
          <w:rFonts w:ascii="Arial" w:eastAsia="Arial Unicode MS" w:hAnsi="Arial" w:cs="Arial"/>
          <w:kern w:val="3"/>
          <w:sz w:val="20"/>
          <w:szCs w:val="20"/>
        </w:rPr>
        <w:t xml:space="preserve">..................................zł  </w:t>
      </w:r>
    </w:p>
    <w:p w14:paraId="778DA31D" w14:textId="77777777" w:rsidR="00EE6FDD" w:rsidRDefault="00000000">
      <w:pPr>
        <w:ind w:left="709"/>
      </w:pPr>
      <w:r>
        <w:rPr>
          <w:rFonts w:ascii="Arial" w:hAnsi="Arial" w:cs="Arial"/>
          <w:b/>
          <w:bCs/>
          <w:sz w:val="20"/>
          <w:szCs w:val="20"/>
        </w:rPr>
        <w:t>Podatek VAT</w:t>
      </w:r>
      <w:r>
        <w:rPr>
          <w:rFonts w:ascii="Arial" w:hAnsi="Arial" w:cs="Arial"/>
          <w:sz w:val="20"/>
          <w:szCs w:val="20"/>
        </w:rPr>
        <w:t xml:space="preserve">........ % </w:t>
      </w:r>
    </w:p>
    <w:p w14:paraId="0FB77823" w14:textId="77777777" w:rsidR="00EE6FDD" w:rsidRDefault="00EE6FDD">
      <w:pPr>
        <w:ind w:left="709"/>
        <w:rPr>
          <w:rFonts w:ascii="Arial" w:hAnsi="Arial" w:cs="Arial"/>
          <w:sz w:val="20"/>
          <w:szCs w:val="20"/>
        </w:rPr>
      </w:pPr>
    </w:p>
    <w:p w14:paraId="0C88A013" w14:textId="77777777" w:rsidR="00EE6FDD" w:rsidRDefault="00000000">
      <w:pPr>
        <w:spacing w:after="160" w:line="247" w:lineRule="auto"/>
        <w:ind w:left="720"/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RAZEM BRUTTO</w:t>
      </w:r>
      <w:r>
        <w:rPr>
          <w:rFonts w:ascii="Arial" w:hAnsi="Arial" w:cs="Arial"/>
          <w:b/>
          <w:sz w:val="20"/>
          <w:szCs w:val="20"/>
        </w:rPr>
        <w:t xml:space="preserve">......................................zł 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2042"/>
        <w:gridCol w:w="1563"/>
        <w:gridCol w:w="1237"/>
        <w:gridCol w:w="1044"/>
        <w:gridCol w:w="1430"/>
        <w:gridCol w:w="1203"/>
      </w:tblGrid>
      <w:tr w:rsidR="00EE6FDD" w14:paraId="3E7BE194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1A5B5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F026B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asortymentu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B1D7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oferowanego towaru/nazwa producenta/ rok produkcji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F5F52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89AF1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CD457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B758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10E8651E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(kolumna 5 x kolumna 6)</w:t>
            </w:r>
          </w:p>
        </w:tc>
      </w:tr>
      <w:tr w:rsidR="00EE6FDD" w14:paraId="170AF2BF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AEA7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05E0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4279B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5F37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AF33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18DD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87E4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</w:tr>
      <w:tr w:rsidR="00EE6FDD" w14:paraId="2C986902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56B7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6F57" w14:textId="77777777" w:rsidR="00EE6FDD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Zakup nagrzewnic spalinowych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233AC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529DF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286E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C453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7F1E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0133A9" w14:textId="77777777" w:rsidR="00EE6FDD" w:rsidRDefault="0000000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Dodatkowe kryterium oceny oferty:</w:t>
      </w:r>
    </w:p>
    <w:p w14:paraId="3F27D49A" w14:textId="77777777" w:rsidR="00EE6FDD" w:rsidRDefault="00000000">
      <w:pPr>
        <w:ind w:left="709" w:hanging="425"/>
      </w:pPr>
      <w:r>
        <w:rPr>
          <w:rFonts w:ascii="Arial" w:hAnsi="Arial" w:cs="Arial"/>
          <w:b/>
          <w:bCs/>
          <w:sz w:val="20"/>
          <w:szCs w:val="20"/>
        </w:rPr>
        <w:t>•</w:t>
      </w:r>
      <w:r>
        <w:rPr>
          <w:rFonts w:ascii="Arial" w:hAnsi="Arial" w:cs="Arial"/>
          <w:b/>
          <w:bCs/>
          <w:sz w:val="20"/>
          <w:szCs w:val="20"/>
        </w:rPr>
        <w:tab/>
        <w:t xml:space="preserve">Okres gwarancji jakości na wykonanie przedmiotu zamówienia: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…….. miesięcy </w:t>
      </w:r>
      <w:r>
        <w:rPr>
          <w:rFonts w:ascii="Arial" w:hAnsi="Arial" w:cs="Arial"/>
          <w:b/>
          <w:bCs/>
          <w:sz w:val="20"/>
          <w:szCs w:val="20"/>
        </w:rPr>
        <w:t>od zakończenia dostawy potwierdzonej bezusterkowym protokołem odbioru (w przypadku nieokreślenia okresu gwarancji przyjmuje się minimalny okres wskazany w SWZ).</w:t>
      </w:r>
    </w:p>
    <w:p w14:paraId="7613FBAC" w14:textId="77777777" w:rsidR="00EE6FDD" w:rsidRDefault="00EE6FDD">
      <w:pPr>
        <w:ind w:left="709" w:hanging="425"/>
        <w:rPr>
          <w:rFonts w:ascii="Arial" w:hAnsi="Arial" w:cs="Arial"/>
          <w:b/>
          <w:bCs/>
          <w:sz w:val="20"/>
          <w:szCs w:val="20"/>
        </w:rPr>
      </w:pPr>
    </w:p>
    <w:p w14:paraId="77AAEC9E" w14:textId="77777777" w:rsidR="00EE6FDD" w:rsidRDefault="00000000">
      <w:pPr>
        <w:numPr>
          <w:ilvl w:val="0"/>
          <w:numId w:val="2"/>
        </w:numPr>
        <w:spacing w:after="160" w:line="247" w:lineRule="auto"/>
        <w:jc w:val="both"/>
      </w:pPr>
      <w:r>
        <w:rPr>
          <w:rFonts w:ascii="Arial" w:hAnsi="Arial" w:cs="Arial"/>
          <w:b/>
          <w:bCs/>
          <w:kern w:val="3"/>
          <w:sz w:val="20"/>
          <w:szCs w:val="20"/>
        </w:rPr>
        <w:t>Część 5</w:t>
      </w:r>
      <w:r>
        <w:rPr>
          <w:rFonts w:ascii="Arial" w:hAnsi="Arial" w:cs="Arial"/>
          <w:kern w:val="3"/>
          <w:sz w:val="20"/>
          <w:szCs w:val="20"/>
        </w:rPr>
        <w:t xml:space="preserve"> - </w:t>
      </w:r>
      <w:r>
        <w:rPr>
          <w:rFonts w:ascii="Arial" w:eastAsia="Arial Unicode MS" w:hAnsi="Arial" w:cs="Arial"/>
          <w:b/>
          <w:bCs/>
          <w:kern w:val="3"/>
          <w:sz w:val="20"/>
          <w:szCs w:val="20"/>
        </w:rPr>
        <w:t>Netto.</w:t>
      </w:r>
      <w:r>
        <w:rPr>
          <w:rFonts w:ascii="Arial" w:eastAsia="Arial Unicode MS" w:hAnsi="Arial" w:cs="Arial"/>
          <w:kern w:val="3"/>
          <w:sz w:val="20"/>
          <w:szCs w:val="20"/>
        </w:rPr>
        <w:t xml:space="preserve">..................................zł  </w:t>
      </w:r>
    </w:p>
    <w:p w14:paraId="73446268" w14:textId="77777777" w:rsidR="00EE6FDD" w:rsidRDefault="00000000">
      <w:pPr>
        <w:ind w:left="709"/>
      </w:pPr>
      <w:r>
        <w:rPr>
          <w:rFonts w:ascii="Arial" w:hAnsi="Arial" w:cs="Arial"/>
          <w:b/>
          <w:bCs/>
          <w:sz w:val="20"/>
          <w:szCs w:val="20"/>
        </w:rPr>
        <w:t>Podatek VAT</w:t>
      </w:r>
      <w:r>
        <w:rPr>
          <w:rFonts w:ascii="Arial" w:hAnsi="Arial" w:cs="Arial"/>
          <w:sz w:val="20"/>
          <w:szCs w:val="20"/>
        </w:rPr>
        <w:t xml:space="preserve">........ % </w:t>
      </w:r>
    </w:p>
    <w:p w14:paraId="2180171C" w14:textId="77777777" w:rsidR="00EE6FDD" w:rsidRDefault="00EE6FDD">
      <w:pPr>
        <w:ind w:left="709"/>
        <w:rPr>
          <w:rFonts w:ascii="Arial" w:hAnsi="Arial" w:cs="Arial"/>
          <w:sz w:val="20"/>
          <w:szCs w:val="20"/>
        </w:rPr>
      </w:pPr>
    </w:p>
    <w:p w14:paraId="4A03533B" w14:textId="77777777" w:rsidR="00EE6FDD" w:rsidRDefault="00000000">
      <w:pPr>
        <w:spacing w:after="160" w:line="247" w:lineRule="auto"/>
        <w:ind w:left="720"/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RAZEM BRUTTO</w:t>
      </w:r>
      <w:r>
        <w:rPr>
          <w:rFonts w:ascii="Arial" w:hAnsi="Arial" w:cs="Arial"/>
          <w:b/>
          <w:sz w:val="20"/>
          <w:szCs w:val="20"/>
        </w:rPr>
        <w:t xml:space="preserve">......................................zł 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2042"/>
        <w:gridCol w:w="1563"/>
        <w:gridCol w:w="1237"/>
        <w:gridCol w:w="1044"/>
        <w:gridCol w:w="1430"/>
        <w:gridCol w:w="1203"/>
      </w:tblGrid>
      <w:tr w:rsidR="00EE6FDD" w14:paraId="0E491F92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D1E6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D7219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asortymentu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E135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oferowanego towaru/nazwa producenta/ rok produkcji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639A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F15F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FAEF7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81179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2EC31D55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(kolumna 5 x kolumna 6)</w:t>
            </w:r>
          </w:p>
        </w:tc>
      </w:tr>
      <w:tr w:rsidR="00EE6FDD" w14:paraId="4B97361A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E7C7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788F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F9C9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8D54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2AC5B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AD48E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3FF3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</w:tr>
      <w:tr w:rsidR="00EE6FDD" w14:paraId="37FF7C37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61B6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82390" w14:textId="77777777" w:rsidR="00EE6FDD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Zakup osuszaczy powietrza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17BE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A8FF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F15E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557F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EBBD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4D198D" w14:textId="77777777" w:rsidR="00EE6FDD" w:rsidRDefault="0000000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Dodatkowe kryterium oceny oferty:</w:t>
      </w:r>
    </w:p>
    <w:p w14:paraId="2BDA32AE" w14:textId="77777777" w:rsidR="00EE6FDD" w:rsidRDefault="00000000">
      <w:pPr>
        <w:ind w:left="709" w:hanging="425"/>
      </w:pPr>
      <w:r>
        <w:rPr>
          <w:rFonts w:ascii="Arial" w:hAnsi="Arial" w:cs="Arial"/>
          <w:b/>
          <w:bCs/>
          <w:sz w:val="20"/>
          <w:szCs w:val="20"/>
        </w:rPr>
        <w:t>•</w:t>
      </w:r>
      <w:r>
        <w:rPr>
          <w:rFonts w:ascii="Arial" w:hAnsi="Arial" w:cs="Arial"/>
          <w:b/>
          <w:bCs/>
          <w:sz w:val="20"/>
          <w:szCs w:val="20"/>
        </w:rPr>
        <w:tab/>
        <w:t xml:space="preserve">Okres gwarancji jakości na wykonanie przedmiotu zamówienia: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…….. miesięcy </w:t>
      </w:r>
      <w:r>
        <w:rPr>
          <w:rFonts w:ascii="Arial" w:hAnsi="Arial" w:cs="Arial"/>
          <w:b/>
          <w:bCs/>
          <w:sz w:val="20"/>
          <w:szCs w:val="20"/>
        </w:rPr>
        <w:t>od zakończenia dostawy potwierdzonej bezusterkowym protokołem odbioru (w przypadku nieokreślenia okresu gwarancji przyjmuje się minimalny okres wskazany w SWZ).</w:t>
      </w:r>
    </w:p>
    <w:p w14:paraId="6CD70BBC" w14:textId="77777777" w:rsidR="00EE6FDD" w:rsidRDefault="00EE6FDD">
      <w:pPr>
        <w:ind w:left="709" w:hanging="425"/>
        <w:rPr>
          <w:rFonts w:ascii="Arial" w:hAnsi="Arial" w:cs="Arial"/>
          <w:b/>
          <w:bCs/>
          <w:sz w:val="20"/>
          <w:szCs w:val="20"/>
        </w:rPr>
      </w:pPr>
    </w:p>
    <w:p w14:paraId="10EA12ED" w14:textId="77777777" w:rsidR="00EE6FDD" w:rsidRDefault="00000000">
      <w:pPr>
        <w:numPr>
          <w:ilvl w:val="0"/>
          <w:numId w:val="2"/>
        </w:numPr>
        <w:spacing w:after="160" w:line="247" w:lineRule="auto"/>
        <w:jc w:val="both"/>
      </w:pPr>
      <w:r>
        <w:rPr>
          <w:rFonts w:ascii="Arial" w:hAnsi="Arial" w:cs="Arial"/>
          <w:b/>
          <w:bCs/>
          <w:kern w:val="3"/>
          <w:sz w:val="20"/>
          <w:szCs w:val="20"/>
        </w:rPr>
        <w:t>Część 6</w:t>
      </w:r>
      <w:r>
        <w:rPr>
          <w:rFonts w:ascii="Arial" w:hAnsi="Arial" w:cs="Arial"/>
          <w:kern w:val="3"/>
          <w:sz w:val="20"/>
          <w:szCs w:val="20"/>
        </w:rPr>
        <w:t xml:space="preserve"> - </w:t>
      </w:r>
      <w:r>
        <w:rPr>
          <w:rFonts w:ascii="Arial" w:eastAsia="Arial Unicode MS" w:hAnsi="Arial" w:cs="Arial"/>
          <w:b/>
          <w:bCs/>
          <w:kern w:val="3"/>
          <w:sz w:val="20"/>
          <w:szCs w:val="20"/>
        </w:rPr>
        <w:t>Netto.</w:t>
      </w:r>
      <w:r>
        <w:rPr>
          <w:rFonts w:ascii="Arial" w:eastAsia="Arial Unicode MS" w:hAnsi="Arial" w:cs="Arial"/>
          <w:kern w:val="3"/>
          <w:sz w:val="20"/>
          <w:szCs w:val="20"/>
        </w:rPr>
        <w:t xml:space="preserve">..................................zł  </w:t>
      </w:r>
    </w:p>
    <w:p w14:paraId="7EE4C9AA" w14:textId="77777777" w:rsidR="00EE6FDD" w:rsidRDefault="00000000">
      <w:pPr>
        <w:ind w:left="709"/>
      </w:pPr>
      <w:r>
        <w:rPr>
          <w:rFonts w:ascii="Arial" w:hAnsi="Arial" w:cs="Arial"/>
          <w:b/>
          <w:bCs/>
          <w:sz w:val="20"/>
          <w:szCs w:val="20"/>
        </w:rPr>
        <w:t>Podatek VAT</w:t>
      </w:r>
      <w:r>
        <w:rPr>
          <w:rFonts w:ascii="Arial" w:hAnsi="Arial" w:cs="Arial"/>
          <w:sz w:val="20"/>
          <w:szCs w:val="20"/>
        </w:rPr>
        <w:t xml:space="preserve">........ % </w:t>
      </w:r>
    </w:p>
    <w:p w14:paraId="2A19681C" w14:textId="77777777" w:rsidR="00EE6FDD" w:rsidRDefault="00EE6FDD">
      <w:pPr>
        <w:ind w:left="709"/>
        <w:rPr>
          <w:rFonts w:ascii="Arial" w:hAnsi="Arial" w:cs="Arial"/>
          <w:sz w:val="20"/>
          <w:szCs w:val="20"/>
        </w:rPr>
      </w:pPr>
    </w:p>
    <w:p w14:paraId="2BBBBCA3" w14:textId="77777777" w:rsidR="00EE6FDD" w:rsidRDefault="00000000">
      <w:pPr>
        <w:spacing w:after="160" w:line="247" w:lineRule="auto"/>
        <w:ind w:left="720"/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RAZEM BRUTTO</w:t>
      </w:r>
      <w:r>
        <w:rPr>
          <w:rFonts w:ascii="Arial" w:hAnsi="Arial" w:cs="Arial"/>
          <w:b/>
          <w:sz w:val="20"/>
          <w:szCs w:val="20"/>
        </w:rPr>
        <w:t xml:space="preserve">......................................zł </w:t>
      </w:r>
    </w:p>
    <w:p w14:paraId="5C40711C" w14:textId="77777777" w:rsidR="00EE6FDD" w:rsidRDefault="00EE6FDD">
      <w:pPr>
        <w:ind w:left="709"/>
        <w:rPr>
          <w:rFonts w:ascii="Arial" w:hAnsi="Arial" w:cs="Arial"/>
          <w:sz w:val="20"/>
          <w:szCs w:val="20"/>
        </w:rPr>
      </w:pPr>
    </w:p>
    <w:p w14:paraId="2F402C58" w14:textId="77777777" w:rsidR="00EE6FDD" w:rsidRDefault="00EE6FDD">
      <w:pPr>
        <w:rPr>
          <w:rFonts w:ascii="Arial" w:hAnsi="Arial" w:cs="Arial"/>
          <w:b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1987"/>
        <w:gridCol w:w="1669"/>
        <w:gridCol w:w="1228"/>
        <w:gridCol w:w="1010"/>
        <w:gridCol w:w="1430"/>
        <w:gridCol w:w="1195"/>
      </w:tblGrid>
      <w:tr w:rsidR="00EE6FDD" w14:paraId="732965CB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1F865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1F06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asortymentu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E4F8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oferowanego towaru/nazwa producenta/rok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1FC5A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BEA4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9163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6DD1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571F9F26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(kolumna 5 x kolumna 6)</w:t>
            </w:r>
          </w:p>
        </w:tc>
      </w:tr>
      <w:tr w:rsidR="00EE6FDD" w14:paraId="6AF391E0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19A8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EDB7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5B59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C4550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020E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8D74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A8816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</w:tr>
      <w:tr w:rsidR="00EE6FDD" w14:paraId="6E8B0855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02F12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8035" w14:textId="77777777" w:rsidR="00EE6FDD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Zakup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paczkowarki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wody pitnej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53B6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3A84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CC24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7A63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04CE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B993E" w14:textId="77777777" w:rsidR="00EE6FDD" w:rsidRDefault="0000000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Dodatkowe kryterium oceny oferty:</w:t>
      </w:r>
    </w:p>
    <w:p w14:paraId="2BC2BCD0" w14:textId="77777777" w:rsidR="00EE6FDD" w:rsidRDefault="00000000">
      <w:pPr>
        <w:ind w:left="709" w:hanging="425"/>
      </w:pPr>
      <w:r>
        <w:rPr>
          <w:rFonts w:ascii="Arial" w:hAnsi="Arial" w:cs="Arial"/>
          <w:b/>
          <w:bCs/>
          <w:sz w:val="20"/>
          <w:szCs w:val="20"/>
        </w:rPr>
        <w:t>•</w:t>
      </w:r>
      <w:r>
        <w:rPr>
          <w:rFonts w:ascii="Arial" w:hAnsi="Arial" w:cs="Arial"/>
          <w:b/>
          <w:bCs/>
          <w:sz w:val="20"/>
          <w:szCs w:val="20"/>
        </w:rPr>
        <w:tab/>
        <w:t xml:space="preserve">Okres gwarancji jakości na wykonanie przedmiotu zamówienia: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…….. miesięcy </w:t>
      </w:r>
      <w:r>
        <w:rPr>
          <w:rFonts w:ascii="Arial" w:hAnsi="Arial" w:cs="Arial"/>
          <w:b/>
          <w:bCs/>
          <w:sz w:val="20"/>
          <w:szCs w:val="20"/>
        </w:rPr>
        <w:t>od zakończenia dostawy potwierdzonej bezusterkowym protokołem odbioru (w przypadku nieokreślenia okresu gwarancji przyjmuje się minimalny okres wskazany w SWZ).</w:t>
      </w:r>
    </w:p>
    <w:p w14:paraId="68D23081" w14:textId="77777777" w:rsidR="00EE6FDD" w:rsidRDefault="00EE6FDD">
      <w:pPr>
        <w:ind w:left="709" w:hanging="425"/>
        <w:rPr>
          <w:rFonts w:ascii="Arial" w:hAnsi="Arial" w:cs="Arial"/>
          <w:b/>
          <w:bCs/>
          <w:sz w:val="20"/>
          <w:szCs w:val="20"/>
        </w:rPr>
      </w:pPr>
    </w:p>
    <w:p w14:paraId="629BC6DD" w14:textId="77777777" w:rsidR="00EE6FDD" w:rsidRDefault="00000000">
      <w:pPr>
        <w:numPr>
          <w:ilvl w:val="0"/>
          <w:numId w:val="2"/>
        </w:numPr>
        <w:spacing w:after="160" w:line="247" w:lineRule="auto"/>
        <w:jc w:val="both"/>
      </w:pPr>
      <w:r>
        <w:rPr>
          <w:rFonts w:ascii="Arial" w:hAnsi="Arial" w:cs="Arial"/>
          <w:b/>
          <w:bCs/>
          <w:kern w:val="3"/>
          <w:sz w:val="20"/>
          <w:szCs w:val="20"/>
        </w:rPr>
        <w:t>część 7</w:t>
      </w:r>
      <w:r>
        <w:rPr>
          <w:rFonts w:ascii="Arial" w:hAnsi="Arial" w:cs="Arial"/>
          <w:kern w:val="3"/>
          <w:sz w:val="20"/>
          <w:szCs w:val="20"/>
        </w:rPr>
        <w:t xml:space="preserve"> - </w:t>
      </w:r>
      <w:r>
        <w:rPr>
          <w:rFonts w:ascii="Arial" w:eastAsia="Arial Unicode MS" w:hAnsi="Arial" w:cs="Arial"/>
          <w:b/>
          <w:bCs/>
          <w:kern w:val="3"/>
          <w:sz w:val="20"/>
          <w:szCs w:val="20"/>
        </w:rPr>
        <w:t>Netto.</w:t>
      </w:r>
      <w:r>
        <w:rPr>
          <w:rFonts w:ascii="Arial" w:eastAsia="Arial Unicode MS" w:hAnsi="Arial" w:cs="Arial"/>
          <w:kern w:val="3"/>
          <w:sz w:val="20"/>
          <w:szCs w:val="20"/>
        </w:rPr>
        <w:t xml:space="preserve">..................................zł  </w:t>
      </w:r>
    </w:p>
    <w:p w14:paraId="0D28EBBF" w14:textId="77777777" w:rsidR="00EE6FDD" w:rsidRDefault="00000000">
      <w:pPr>
        <w:ind w:left="709"/>
      </w:pPr>
      <w:r>
        <w:rPr>
          <w:rFonts w:ascii="Arial" w:hAnsi="Arial" w:cs="Arial"/>
          <w:b/>
          <w:bCs/>
          <w:sz w:val="20"/>
          <w:szCs w:val="20"/>
        </w:rPr>
        <w:t>Podatek VAT</w:t>
      </w:r>
      <w:r>
        <w:rPr>
          <w:rFonts w:ascii="Arial" w:hAnsi="Arial" w:cs="Arial"/>
          <w:sz w:val="20"/>
          <w:szCs w:val="20"/>
        </w:rPr>
        <w:t xml:space="preserve">........ % </w:t>
      </w:r>
    </w:p>
    <w:p w14:paraId="75E8C198" w14:textId="77777777" w:rsidR="00EE6FDD" w:rsidRDefault="00EE6FDD">
      <w:pPr>
        <w:ind w:left="709"/>
        <w:rPr>
          <w:rFonts w:ascii="Arial" w:hAnsi="Arial" w:cs="Arial"/>
          <w:sz w:val="20"/>
          <w:szCs w:val="20"/>
        </w:rPr>
      </w:pPr>
    </w:p>
    <w:p w14:paraId="7D57E1CC" w14:textId="77777777" w:rsidR="00EE6FDD" w:rsidRDefault="00000000">
      <w:pPr>
        <w:spacing w:after="160" w:line="247" w:lineRule="auto"/>
        <w:ind w:left="720"/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RAZEM BRUTTO</w:t>
      </w:r>
      <w:r>
        <w:rPr>
          <w:rFonts w:ascii="Arial" w:hAnsi="Arial" w:cs="Arial"/>
          <w:b/>
          <w:sz w:val="20"/>
          <w:szCs w:val="20"/>
        </w:rPr>
        <w:t xml:space="preserve">......................................zł </w:t>
      </w:r>
    </w:p>
    <w:p w14:paraId="2F7E396F" w14:textId="77777777" w:rsidR="00EE6FDD" w:rsidRDefault="00EE6FDD">
      <w:pPr>
        <w:ind w:left="709"/>
        <w:rPr>
          <w:rFonts w:ascii="Arial" w:hAnsi="Arial" w:cs="Arial"/>
          <w:sz w:val="20"/>
          <w:szCs w:val="20"/>
        </w:rPr>
      </w:pPr>
    </w:p>
    <w:p w14:paraId="186E2793" w14:textId="77777777" w:rsidR="00EE6FDD" w:rsidRDefault="00EE6FDD">
      <w:pPr>
        <w:rPr>
          <w:rFonts w:ascii="Arial" w:hAnsi="Arial" w:cs="Arial"/>
          <w:b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2042"/>
        <w:gridCol w:w="1563"/>
        <w:gridCol w:w="1237"/>
        <w:gridCol w:w="1044"/>
        <w:gridCol w:w="1430"/>
        <w:gridCol w:w="1203"/>
      </w:tblGrid>
      <w:tr w:rsidR="00EE6FDD" w14:paraId="71850954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0FA7B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36D9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asortymentu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2E777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oferowanego towaru/nazwa producenta/ rok produkcji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6A8C1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4DCDD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E194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B5B2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43FA39B7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(kolumna 5 x kolumna 6)</w:t>
            </w:r>
          </w:p>
        </w:tc>
      </w:tr>
      <w:tr w:rsidR="00EE6FDD" w14:paraId="1B2C9F58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D248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6C3E3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A9FD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3689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07A1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6782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ACA9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</w:tr>
      <w:tr w:rsidR="00EE6FDD" w14:paraId="3DE155D9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C58B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1F6B" w14:textId="77777777" w:rsidR="00EE6FDD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Zakup agregatów prądotwórczych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0F01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8FFA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A31E7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3AB7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697A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A72839" w14:textId="77777777" w:rsidR="00EE6FDD" w:rsidRDefault="0000000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Dodatkowe kryterium oceny oferty:</w:t>
      </w:r>
    </w:p>
    <w:p w14:paraId="0FBEC3A3" w14:textId="77777777" w:rsidR="00EE6FDD" w:rsidRDefault="00000000">
      <w:pPr>
        <w:ind w:left="709" w:hanging="425"/>
      </w:pPr>
      <w:r>
        <w:rPr>
          <w:rFonts w:ascii="Arial" w:hAnsi="Arial" w:cs="Arial"/>
          <w:b/>
          <w:bCs/>
          <w:sz w:val="20"/>
          <w:szCs w:val="20"/>
        </w:rPr>
        <w:t>•</w:t>
      </w:r>
      <w:r>
        <w:rPr>
          <w:rFonts w:ascii="Arial" w:hAnsi="Arial" w:cs="Arial"/>
          <w:b/>
          <w:bCs/>
          <w:sz w:val="20"/>
          <w:szCs w:val="20"/>
        </w:rPr>
        <w:tab/>
        <w:t xml:space="preserve">Okres gwarancji jakości na wykonanie przedmiotu zamówienia: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…….. miesięcy </w:t>
      </w:r>
      <w:r>
        <w:rPr>
          <w:rFonts w:ascii="Arial" w:hAnsi="Arial" w:cs="Arial"/>
          <w:b/>
          <w:bCs/>
          <w:sz w:val="20"/>
          <w:szCs w:val="20"/>
        </w:rPr>
        <w:t>od zakończenia dostawy potwierdzonej bezusterkowym protokołem odbioru (w przypadku nieokreślenia okresu gwarancji przyjmuje się minimalny okres wskazany w SWZ).</w:t>
      </w:r>
    </w:p>
    <w:p w14:paraId="24640F25" w14:textId="77777777" w:rsidR="00EE6FDD" w:rsidRDefault="00EE6FDD">
      <w:pPr>
        <w:ind w:left="709" w:hanging="425"/>
        <w:rPr>
          <w:rFonts w:ascii="Arial" w:hAnsi="Arial" w:cs="Arial"/>
          <w:b/>
          <w:bCs/>
          <w:sz w:val="20"/>
          <w:szCs w:val="20"/>
        </w:rPr>
      </w:pPr>
    </w:p>
    <w:p w14:paraId="2DA5CA7F" w14:textId="77777777" w:rsidR="00EE6FDD" w:rsidRDefault="00000000">
      <w:pPr>
        <w:numPr>
          <w:ilvl w:val="0"/>
          <w:numId w:val="2"/>
        </w:numPr>
        <w:spacing w:after="160" w:line="247" w:lineRule="auto"/>
        <w:jc w:val="both"/>
      </w:pPr>
      <w:r>
        <w:rPr>
          <w:rFonts w:ascii="Arial" w:hAnsi="Arial" w:cs="Arial"/>
          <w:b/>
          <w:bCs/>
          <w:kern w:val="3"/>
          <w:sz w:val="20"/>
          <w:szCs w:val="20"/>
        </w:rPr>
        <w:t>część 8</w:t>
      </w:r>
      <w:r>
        <w:rPr>
          <w:rFonts w:ascii="Arial" w:hAnsi="Arial" w:cs="Arial"/>
          <w:kern w:val="3"/>
          <w:sz w:val="20"/>
          <w:szCs w:val="20"/>
        </w:rPr>
        <w:t xml:space="preserve"> - </w:t>
      </w:r>
      <w:r>
        <w:rPr>
          <w:rFonts w:ascii="Arial" w:eastAsia="Arial Unicode MS" w:hAnsi="Arial" w:cs="Arial"/>
          <w:b/>
          <w:bCs/>
          <w:kern w:val="3"/>
          <w:sz w:val="20"/>
          <w:szCs w:val="20"/>
        </w:rPr>
        <w:t>Netto.</w:t>
      </w:r>
      <w:r>
        <w:rPr>
          <w:rFonts w:ascii="Arial" w:eastAsia="Arial Unicode MS" w:hAnsi="Arial" w:cs="Arial"/>
          <w:kern w:val="3"/>
          <w:sz w:val="20"/>
          <w:szCs w:val="20"/>
        </w:rPr>
        <w:t xml:space="preserve">..................................zł  </w:t>
      </w:r>
    </w:p>
    <w:p w14:paraId="4C562BA0" w14:textId="77777777" w:rsidR="00EE6FDD" w:rsidRDefault="00000000">
      <w:pPr>
        <w:ind w:left="709"/>
      </w:pPr>
      <w:r>
        <w:rPr>
          <w:rFonts w:ascii="Arial" w:hAnsi="Arial" w:cs="Arial"/>
          <w:b/>
          <w:bCs/>
          <w:sz w:val="20"/>
          <w:szCs w:val="20"/>
        </w:rPr>
        <w:t>Podatek VAT</w:t>
      </w:r>
      <w:r>
        <w:rPr>
          <w:rFonts w:ascii="Arial" w:hAnsi="Arial" w:cs="Arial"/>
          <w:sz w:val="20"/>
          <w:szCs w:val="20"/>
        </w:rPr>
        <w:t xml:space="preserve">........ % </w:t>
      </w:r>
    </w:p>
    <w:p w14:paraId="20D46986" w14:textId="77777777" w:rsidR="00EE6FDD" w:rsidRDefault="00EE6FDD">
      <w:pPr>
        <w:ind w:left="709"/>
        <w:rPr>
          <w:rFonts w:ascii="Arial" w:hAnsi="Arial" w:cs="Arial"/>
          <w:sz w:val="20"/>
          <w:szCs w:val="20"/>
        </w:rPr>
      </w:pPr>
    </w:p>
    <w:p w14:paraId="0FE10FB3" w14:textId="77777777" w:rsidR="00EE6FDD" w:rsidRDefault="00000000">
      <w:pPr>
        <w:spacing w:after="160" w:line="247" w:lineRule="auto"/>
        <w:ind w:left="720"/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RAZEM BRUTTO</w:t>
      </w:r>
      <w:r>
        <w:rPr>
          <w:rFonts w:ascii="Arial" w:hAnsi="Arial" w:cs="Arial"/>
          <w:b/>
          <w:sz w:val="20"/>
          <w:szCs w:val="20"/>
        </w:rPr>
        <w:t xml:space="preserve">......................................zł </w:t>
      </w:r>
    </w:p>
    <w:p w14:paraId="48240D95" w14:textId="77777777" w:rsidR="00EE6FDD" w:rsidRDefault="00EE6FDD">
      <w:pPr>
        <w:ind w:left="709"/>
        <w:rPr>
          <w:rFonts w:ascii="Arial" w:hAnsi="Arial" w:cs="Arial"/>
          <w:sz w:val="20"/>
          <w:szCs w:val="20"/>
        </w:rPr>
      </w:pPr>
    </w:p>
    <w:p w14:paraId="2A29F8E1" w14:textId="77777777" w:rsidR="00EE6FDD" w:rsidRDefault="00EE6FDD">
      <w:pPr>
        <w:rPr>
          <w:rFonts w:ascii="Arial" w:hAnsi="Arial" w:cs="Arial"/>
          <w:b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2042"/>
        <w:gridCol w:w="1563"/>
        <w:gridCol w:w="1237"/>
        <w:gridCol w:w="1044"/>
        <w:gridCol w:w="1430"/>
        <w:gridCol w:w="1203"/>
      </w:tblGrid>
      <w:tr w:rsidR="00EE6FDD" w14:paraId="4D9A5BAB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D8ADC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4D975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asortymentu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5EE7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oferowanego towaru/nazwa producenta/ rok produkcji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0B86F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03F2F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C524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BD276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6A25F7A5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(kolumna 5 x kolumna 6)</w:t>
            </w:r>
          </w:p>
        </w:tc>
      </w:tr>
      <w:tr w:rsidR="00EE6FDD" w14:paraId="6F431DCD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8A16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3519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E861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CB73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B824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3438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70B8F" w14:textId="77777777" w:rsidR="00EE6FDD" w:rsidRDefault="00000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</w:tr>
      <w:tr w:rsidR="00EE6FDD" w14:paraId="557B4435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2BCB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015B" w14:textId="77777777" w:rsidR="00EE6FDD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Zakup pomp głębinowych,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EE94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7A9B" w14:textId="77777777" w:rsidR="00EE6FDD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7A27" w14:textId="77777777" w:rsidR="00EE6FDD" w:rsidRDefault="00000000">
            <w:pPr>
              <w:jc w:val="center"/>
            </w:pPr>
            <w:r>
              <w:rPr>
                <w:rFonts w:ascii="Arial" w:hAnsi="Arial" w:cs="Arial"/>
                <w:color w:val="EE0000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0F18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FF55" w14:textId="77777777" w:rsidR="00EE6FDD" w:rsidRDefault="00EE6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F4877B" w14:textId="77777777" w:rsidR="00EE6FDD" w:rsidRDefault="0000000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Dodatkowe kryterium oceny oferty:</w:t>
      </w:r>
    </w:p>
    <w:p w14:paraId="63FE7EE7" w14:textId="77777777" w:rsidR="00EE6FDD" w:rsidRDefault="00000000">
      <w:pPr>
        <w:ind w:left="709" w:hanging="425"/>
      </w:pPr>
      <w:r>
        <w:rPr>
          <w:rFonts w:ascii="Arial" w:hAnsi="Arial" w:cs="Arial"/>
          <w:b/>
          <w:bCs/>
          <w:sz w:val="20"/>
          <w:szCs w:val="20"/>
        </w:rPr>
        <w:t>•</w:t>
      </w:r>
      <w:r>
        <w:rPr>
          <w:rFonts w:ascii="Arial" w:hAnsi="Arial" w:cs="Arial"/>
          <w:b/>
          <w:bCs/>
          <w:sz w:val="20"/>
          <w:szCs w:val="20"/>
        </w:rPr>
        <w:tab/>
        <w:t xml:space="preserve">Okres gwarancji jakości na wykonanie przedmiotu zamówienia: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…….. miesięcy </w:t>
      </w:r>
      <w:r>
        <w:rPr>
          <w:rFonts w:ascii="Arial" w:hAnsi="Arial" w:cs="Arial"/>
          <w:b/>
          <w:bCs/>
          <w:sz w:val="20"/>
          <w:szCs w:val="20"/>
        </w:rPr>
        <w:t>od zakończenia dostawy potwierdzonej bezusterkowym protokołem odbioru (w przypadku nieokreślenia okresu gwarancji przyjmuje się minimalny okres wskazany w SWZ).</w:t>
      </w:r>
    </w:p>
    <w:p w14:paraId="3557629F" w14:textId="77777777" w:rsidR="00EE6FDD" w:rsidRDefault="00EE6FDD">
      <w:pPr>
        <w:ind w:left="709" w:hanging="425"/>
        <w:rPr>
          <w:rFonts w:ascii="Arial" w:hAnsi="Arial" w:cs="Arial"/>
          <w:b/>
          <w:bCs/>
          <w:sz w:val="20"/>
          <w:szCs w:val="20"/>
        </w:rPr>
      </w:pPr>
    </w:p>
    <w:p w14:paraId="746F4D84" w14:textId="77777777" w:rsidR="00EE6FDD" w:rsidRDefault="00EE6FDD">
      <w:pPr>
        <w:pStyle w:val="Lista"/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14:paraId="6CFDC666" w14:textId="77777777" w:rsidR="00EE6FDD" w:rsidRDefault="00000000">
      <w:pPr>
        <w:pStyle w:val="Lista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Oświadczam(y), że:</w:t>
      </w:r>
    </w:p>
    <w:p w14:paraId="5EB12439" w14:textId="77777777" w:rsidR="00EE6FDD" w:rsidRDefault="00000000">
      <w:pPr>
        <w:numPr>
          <w:ilvl w:val="0"/>
          <w:numId w:val="4"/>
        </w:numPr>
        <w:suppressAutoHyphens w:val="0"/>
        <w:ind w:left="426" w:hanging="42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zapoznaliśmy się z warunkami podanymi przez Zamawiającego w SWZ i nie wnosimy do nich żadnych zastrzeżeń;</w:t>
      </w:r>
    </w:p>
    <w:p w14:paraId="4CC79192" w14:textId="77777777" w:rsidR="00EE6FDD" w:rsidRDefault="00000000">
      <w:pPr>
        <w:numPr>
          <w:ilvl w:val="0"/>
          <w:numId w:val="4"/>
        </w:numPr>
        <w:suppressAutoHyphens w:val="0"/>
        <w:ind w:left="426" w:hanging="42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uzyskaliśmy wszelkie niezbędne informacje do przygotowania oferty i wykonania zamówienia;</w:t>
      </w:r>
    </w:p>
    <w:p w14:paraId="1F287957" w14:textId="77777777" w:rsidR="00EE6FDD" w:rsidRDefault="00000000">
      <w:pPr>
        <w:numPr>
          <w:ilvl w:val="0"/>
          <w:numId w:val="4"/>
        </w:numPr>
        <w:suppressAutoHyphens w:val="0"/>
        <w:ind w:left="426" w:hanging="42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bez zastrzeżeń istotne postanowienia umowy, termin płatności oraz termin realizacji przedmiotu zamówienia podany przez Zamawiającego;</w:t>
      </w:r>
    </w:p>
    <w:p w14:paraId="6EC3B646" w14:textId="77777777" w:rsidR="00EE6FDD" w:rsidRDefault="00000000">
      <w:pPr>
        <w:numPr>
          <w:ilvl w:val="0"/>
          <w:numId w:val="4"/>
        </w:numPr>
        <w:suppressAutoHyphens w:val="0"/>
        <w:ind w:left="426" w:hanging="42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za związanych niniejszą ofertą przez 30 dni od dnia upływu terminu składania ofert;</w:t>
      </w:r>
    </w:p>
    <w:p w14:paraId="65349A0E" w14:textId="77777777" w:rsidR="00EE6FDD" w:rsidRDefault="00000000">
      <w:pPr>
        <w:numPr>
          <w:ilvl w:val="0"/>
          <w:numId w:val="4"/>
        </w:numPr>
        <w:suppressAutoHyphens w:val="0"/>
        <w:ind w:left="426" w:hanging="425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zobowiązujemy się do zawarcia umowy w miejscu i terminie wyznaczonym przez Zamawiającego;</w:t>
      </w:r>
    </w:p>
    <w:p w14:paraId="2E070A64" w14:textId="77777777" w:rsidR="00EE6FDD" w:rsidRDefault="00000000">
      <w:pPr>
        <w:numPr>
          <w:ilvl w:val="0"/>
          <w:numId w:val="4"/>
        </w:numPr>
        <w:suppressAutoHyphens w:val="0"/>
        <w:ind w:left="426" w:hanging="425"/>
        <w:jc w:val="both"/>
        <w:textAlignment w:val="auto"/>
      </w:pPr>
      <w:r>
        <w:rPr>
          <w:rFonts w:ascii="Arial" w:hAnsi="Arial" w:cs="Arial"/>
          <w:b/>
          <w:sz w:val="20"/>
          <w:szCs w:val="20"/>
        </w:rPr>
        <w:t>tajemnicę przedsiębiorstwa</w:t>
      </w:r>
      <w:r>
        <w:rPr>
          <w:rFonts w:ascii="Arial" w:hAnsi="Arial" w:cs="Arial"/>
          <w:sz w:val="20"/>
          <w:szCs w:val="20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5F26691B" w14:textId="77777777" w:rsidR="00EE6FDD" w:rsidRDefault="00000000">
      <w:pPr>
        <w:autoSpaceDE w:val="0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Niewypełnienie pola w pkt 6 oznaczać będzie, że Wykonawca nie załącza do oferty żadnych dokumentów objętych tajemnicą przedsiębiorstwa.</w:t>
      </w:r>
    </w:p>
    <w:p w14:paraId="5F9B1549" w14:textId="77777777" w:rsidR="00EE6FDD" w:rsidRDefault="00000000">
      <w:pPr>
        <w:pStyle w:val="Lista"/>
        <w:numPr>
          <w:ilvl w:val="0"/>
          <w:numId w:val="4"/>
        </w:numPr>
        <w:tabs>
          <w:tab w:val="clear" w:pos="708"/>
        </w:tabs>
        <w:spacing w:line="276" w:lineRule="auto"/>
        <w:ind w:left="426"/>
        <w:jc w:val="both"/>
      </w:pPr>
      <w:r>
        <w:rPr>
          <w:rFonts w:ascii="Arial" w:eastAsia="MyriadPro-Bold" w:hAnsi="Arial" w:cs="Arial"/>
          <w:sz w:val="20"/>
          <w:szCs w:val="20"/>
          <w:lang w:eastAsia="en-US"/>
        </w:rPr>
        <w:t xml:space="preserve">Oświadczamy, że zamierzamy powierzyć następującym </w:t>
      </w:r>
      <w:r>
        <w:rPr>
          <w:rFonts w:ascii="Arial" w:eastAsia="MyriadPro-Bold" w:hAnsi="Arial" w:cs="Arial"/>
          <w:sz w:val="20"/>
          <w:szCs w:val="20"/>
        </w:rPr>
        <w:t>Podwykonawcom……………………………. następujących części zamówienia:…………………</w:t>
      </w:r>
    </w:p>
    <w:p w14:paraId="5B8C819C" w14:textId="77777777" w:rsidR="00EE6FDD" w:rsidRDefault="00000000">
      <w:pPr>
        <w:tabs>
          <w:tab w:val="left" w:pos="-1080"/>
        </w:tabs>
        <w:overflowPunct w:val="0"/>
        <w:autoSpaceDE w:val="0"/>
        <w:jc w:val="both"/>
      </w:pPr>
      <w:r>
        <w:rPr>
          <w:rFonts w:ascii="Arial" w:hAnsi="Arial" w:cs="Arial"/>
          <w:b/>
          <w:sz w:val="20"/>
          <w:szCs w:val="20"/>
        </w:rPr>
        <w:t xml:space="preserve">8) Oświadczam(y), że: </w:t>
      </w:r>
      <w:r>
        <w:rPr>
          <w:rFonts w:ascii="Arial" w:hAnsi="Arial" w:cs="Arial"/>
          <w:sz w:val="20"/>
          <w:szCs w:val="20"/>
        </w:rPr>
        <w:t>jesteśmy Wykonawcą z sektora:</w:t>
      </w:r>
    </w:p>
    <w:p w14:paraId="385533AF" w14:textId="77777777" w:rsidR="00EE6FDD" w:rsidRDefault="00000000">
      <w:pPr>
        <w:numPr>
          <w:ilvl w:val="1"/>
          <w:numId w:val="6"/>
        </w:numPr>
        <w:tabs>
          <w:tab w:val="left" w:pos="709"/>
        </w:tabs>
        <w:suppressAutoHyphens w:val="0"/>
        <w:ind w:left="426" w:hanging="284"/>
        <w:jc w:val="both"/>
        <w:textAlignment w:val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mikroprzedsiębiorstw*</w:t>
      </w:r>
    </w:p>
    <w:p w14:paraId="37AC9DA3" w14:textId="77777777" w:rsidR="00EE6FDD" w:rsidRDefault="00000000">
      <w:pPr>
        <w:numPr>
          <w:ilvl w:val="1"/>
          <w:numId w:val="5"/>
        </w:numPr>
        <w:tabs>
          <w:tab w:val="left" w:pos="709"/>
        </w:tabs>
        <w:suppressAutoHyphens w:val="0"/>
        <w:ind w:left="426" w:hanging="284"/>
        <w:jc w:val="both"/>
        <w:textAlignment w:val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małych przedsiębiorstw*</w:t>
      </w:r>
    </w:p>
    <w:p w14:paraId="7428409E" w14:textId="77777777" w:rsidR="00EE6FDD" w:rsidRDefault="00000000">
      <w:pPr>
        <w:numPr>
          <w:ilvl w:val="1"/>
          <w:numId w:val="5"/>
        </w:numPr>
        <w:tabs>
          <w:tab w:val="left" w:pos="709"/>
        </w:tabs>
        <w:suppressAutoHyphens w:val="0"/>
        <w:ind w:left="426" w:hanging="284"/>
        <w:jc w:val="both"/>
        <w:textAlignment w:val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średnich przedsiębiorstw*</w:t>
      </w:r>
    </w:p>
    <w:p w14:paraId="4743D566" w14:textId="77777777" w:rsidR="00EE6FDD" w:rsidRDefault="00000000">
      <w:pPr>
        <w:numPr>
          <w:ilvl w:val="1"/>
          <w:numId w:val="5"/>
        </w:numPr>
        <w:tabs>
          <w:tab w:val="left" w:pos="709"/>
        </w:tabs>
        <w:suppressAutoHyphens w:val="0"/>
        <w:ind w:left="426" w:hanging="284"/>
        <w:jc w:val="both"/>
        <w:textAlignment w:val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jednoosobowa działalność gospodarcza*</w:t>
      </w:r>
    </w:p>
    <w:p w14:paraId="105E8865" w14:textId="77777777" w:rsidR="00EE6FDD" w:rsidRDefault="00000000">
      <w:pPr>
        <w:numPr>
          <w:ilvl w:val="1"/>
          <w:numId w:val="5"/>
        </w:numPr>
        <w:tabs>
          <w:tab w:val="left" w:pos="709"/>
        </w:tabs>
        <w:suppressAutoHyphens w:val="0"/>
        <w:ind w:left="426" w:hanging="284"/>
        <w:jc w:val="both"/>
        <w:textAlignment w:val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osoba fizyczna nieprowadząca działalności gospodarczej*</w:t>
      </w:r>
    </w:p>
    <w:p w14:paraId="15A3321B" w14:textId="77777777" w:rsidR="00EE6FDD" w:rsidRDefault="00000000">
      <w:pPr>
        <w:numPr>
          <w:ilvl w:val="1"/>
          <w:numId w:val="5"/>
        </w:numPr>
        <w:tabs>
          <w:tab w:val="left" w:pos="709"/>
        </w:tabs>
        <w:suppressAutoHyphens w:val="0"/>
        <w:ind w:left="426" w:hanging="284"/>
        <w:jc w:val="both"/>
        <w:textAlignment w:val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inny rodzaj* </w:t>
      </w:r>
    </w:p>
    <w:p w14:paraId="30C5FE1E" w14:textId="77777777" w:rsidR="00EE6FDD" w:rsidRDefault="00000000">
      <w:pPr>
        <w:ind w:left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*niepotrzebne skreślić.</w:t>
      </w:r>
    </w:p>
    <w:p w14:paraId="36B2833D" w14:textId="77777777" w:rsidR="00EE6FDD" w:rsidRDefault="00EE6FDD">
      <w:pPr>
        <w:ind w:left="284"/>
        <w:rPr>
          <w:rFonts w:ascii="Arial" w:hAnsi="Arial" w:cs="Arial"/>
          <w:sz w:val="20"/>
          <w:szCs w:val="20"/>
        </w:rPr>
      </w:pPr>
    </w:p>
    <w:p w14:paraId="796199CB" w14:textId="77777777" w:rsidR="00EE6FDD" w:rsidRDefault="00000000">
      <w:pPr>
        <w:pStyle w:val="Tekstpodstawowywcity"/>
        <w:ind w:left="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Mikroprzedsiębiorstwo:</w:t>
      </w:r>
    </w:p>
    <w:p w14:paraId="3055EA65" w14:textId="77777777" w:rsidR="00EE6FDD" w:rsidRDefault="00000000">
      <w:pPr>
        <w:pStyle w:val="Tekstpodstawowywcity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Przedsiębiorstwo, które zatrudnia mniej niż 10 osób i które roczny obrót lub roczna suma bilansowa nie przekracza 2 milionów EUR.</w:t>
      </w:r>
    </w:p>
    <w:p w14:paraId="6B0E0306" w14:textId="77777777" w:rsidR="00EE6FDD" w:rsidRDefault="00000000">
      <w:pPr>
        <w:pStyle w:val="Tekstpodstawowywcity"/>
        <w:ind w:left="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Małe przedsiębiorstwo:</w:t>
      </w:r>
    </w:p>
    <w:p w14:paraId="1396F152" w14:textId="77777777" w:rsidR="00EE6FDD" w:rsidRDefault="00000000">
      <w:pPr>
        <w:pStyle w:val="Tekstpodstawowywcity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przedsiębiorstwo, które zatrudnia mniej niż 50 osób i którego roczny obrót lub roczna suma bilansowa nie przekracza 10 milionów EUR.</w:t>
      </w:r>
    </w:p>
    <w:p w14:paraId="20B49F3F" w14:textId="77777777" w:rsidR="00EE6FDD" w:rsidRDefault="00000000">
      <w:pPr>
        <w:pStyle w:val="Tekstpodstawowywcity"/>
        <w:ind w:left="0"/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Średnie przedsiębiorstwa: </w:t>
      </w:r>
      <w:r>
        <w:rPr>
          <w:rFonts w:ascii="Arial" w:hAnsi="Arial" w:cs="Arial"/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C4E002A" w14:textId="77777777" w:rsidR="00EE6FDD" w:rsidRDefault="00EE6FDD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676921A6" w14:textId="77777777" w:rsidR="00EE6FDD" w:rsidRDefault="00000000">
      <w:pPr>
        <w:pStyle w:val="Tekstpodstawowywcity"/>
        <w:ind w:left="0"/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</w:p>
    <w:p w14:paraId="473CC7B4" w14:textId="77777777" w:rsidR="00EE6FDD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</w:t>
      </w:r>
    </w:p>
    <w:p w14:paraId="01C61B89" w14:textId="77777777" w:rsidR="00EE6FDD" w:rsidRDefault="00000000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DOKUMENT NALEŻY PODPISAĆ ELEKTRONICZNIE</w:t>
      </w:r>
    </w:p>
    <w:p w14:paraId="281B13C3" w14:textId="77777777" w:rsidR="00EE6FDD" w:rsidRDefault="00EE6FDD">
      <w:pPr>
        <w:jc w:val="center"/>
        <w:rPr>
          <w:rFonts w:ascii="Arial" w:eastAsia="Calibri" w:hAnsi="Arial" w:cs="Arial"/>
          <w:sz w:val="20"/>
          <w:szCs w:val="20"/>
        </w:rPr>
      </w:pPr>
    </w:p>
    <w:p w14:paraId="31D1F423" w14:textId="77777777" w:rsidR="00EE6FDD" w:rsidRDefault="00EE6FDD">
      <w:pPr>
        <w:rPr>
          <w:rFonts w:ascii="Arial" w:eastAsia="Calibri" w:hAnsi="Arial" w:cs="Arial"/>
          <w:sz w:val="20"/>
          <w:szCs w:val="20"/>
        </w:rPr>
      </w:pPr>
    </w:p>
    <w:p w14:paraId="5E8FBA74" w14:textId="77777777" w:rsidR="00EE6FDD" w:rsidRDefault="00000000">
      <w:pPr>
        <w:pStyle w:val="Lista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*niewłaściwe skreślić</w:t>
      </w:r>
    </w:p>
    <w:p w14:paraId="4AF0E8E1" w14:textId="77777777" w:rsidR="00EE6FDD" w:rsidRDefault="00EE6FDD">
      <w:pPr>
        <w:ind w:left="709" w:hanging="425"/>
        <w:rPr>
          <w:rFonts w:ascii="Arial" w:hAnsi="Arial" w:cs="Arial"/>
          <w:b/>
          <w:bCs/>
          <w:sz w:val="20"/>
          <w:szCs w:val="20"/>
        </w:rPr>
      </w:pPr>
    </w:p>
    <w:p w14:paraId="1722D96E" w14:textId="77777777" w:rsidR="00EE6FDD" w:rsidRDefault="00EE6FDD">
      <w:pPr>
        <w:ind w:left="709" w:hanging="425"/>
        <w:rPr>
          <w:rFonts w:ascii="Arial" w:hAnsi="Arial" w:cs="Arial"/>
          <w:b/>
          <w:bCs/>
          <w:sz w:val="20"/>
          <w:szCs w:val="20"/>
        </w:rPr>
      </w:pPr>
    </w:p>
    <w:p w14:paraId="2EFC14B3" w14:textId="77777777" w:rsidR="00EE6FDD" w:rsidRDefault="00EE6FDD">
      <w:pPr>
        <w:ind w:left="709" w:hanging="425"/>
        <w:rPr>
          <w:rFonts w:ascii="Arial" w:hAnsi="Arial" w:cs="Arial"/>
          <w:b/>
          <w:bCs/>
          <w:sz w:val="20"/>
          <w:szCs w:val="20"/>
        </w:rPr>
      </w:pPr>
    </w:p>
    <w:p w14:paraId="17B2D24C" w14:textId="77777777" w:rsidR="00EE6FDD" w:rsidRDefault="00EE6FDD">
      <w:pPr>
        <w:ind w:left="709" w:hanging="425"/>
        <w:rPr>
          <w:rFonts w:ascii="Arial" w:hAnsi="Arial" w:cs="Arial"/>
          <w:b/>
          <w:bCs/>
          <w:sz w:val="20"/>
          <w:szCs w:val="20"/>
        </w:rPr>
      </w:pPr>
    </w:p>
    <w:p w14:paraId="423A7B16" w14:textId="77777777" w:rsidR="00EE6FDD" w:rsidRDefault="00000000">
      <w:pPr>
        <w:ind w:left="709" w:hanging="425"/>
      </w:pPr>
      <w:r>
        <w:rPr>
          <w:rFonts w:ascii="Arial" w:hAnsi="Arial" w:cs="Arial"/>
          <w:b/>
          <w:bCs/>
          <w:i/>
          <w:iCs/>
          <w:sz w:val="20"/>
          <w:szCs w:val="20"/>
        </w:rPr>
        <w:t>Dokument należy podpisać kwalifikowanym podpisem elektronicznym lub podpisem zaufanym lub elektronicznym podpisem osobistym</w:t>
      </w:r>
    </w:p>
    <w:sectPr w:rsidR="00EE6FDD">
      <w:pgSz w:w="11906" w:h="16838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8D888" w14:textId="77777777" w:rsidR="00104D2A" w:rsidRDefault="00104D2A">
      <w:r>
        <w:separator/>
      </w:r>
    </w:p>
  </w:endnote>
  <w:endnote w:type="continuationSeparator" w:id="0">
    <w:p w14:paraId="0883A1AC" w14:textId="77777777" w:rsidR="00104D2A" w:rsidRDefault="0010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yriadPro-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65EC8" w14:textId="77777777" w:rsidR="00104D2A" w:rsidRDefault="00104D2A">
      <w:r>
        <w:rPr>
          <w:color w:val="000000"/>
        </w:rPr>
        <w:separator/>
      </w:r>
    </w:p>
  </w:footnote>
  <w:footnote w:type="continuationSeparator" w:id="0">
    <w:p w14:paraId="4805FE2B" w14:textId="77777777" w:rsidR="00104D2A" w:rsidRDefault="00104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3AC5"/>
    <w:multiLevelType w:val="multilevel"/>
    <w:tmpl w:val="B2864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0D3091"/>
    <w:multiLevelType w:val="multilevel"/>
    <w:tmpl w:val="B6B00CB4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21ADE"/>
    <w:multiLevelType w:val="multilevel"/>
    <w:tmpl w:val="C4FA65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74C10A2"/>
    <w:multiLevelType w:val="multilevel"/>
    <w:tmpl w:val="A4E6995A"/>
    <w:lvl w:ilvl="0">
      <w:start w:val="1"/>
      <w:numFmt w:val="decimal"/>
      <w:lvlText w:val="%1)"/>
      <w:lvlJc w:val="left"/>
      <w:pPr>
        <w:ind w:left="644" w:hanging="360"/>
      </w:pPr>
      <w:rPr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D56E25"/>
    <w:multiLevelType w:val="multilevel"/>
    <w:tmpl w:val="979E11BC"/>
    <w:lvl w:ilvl="0">
      <w:start w:val="1"/>
      <w:numFmt w:val="decimal"/>
      <w:lvlText w:val="%1."/>
      <w:lvlJc w:val="left"/>
      <w:pPr>
        <w:ind w:left="426" w:hanging="360"/>
      </w:pPr>
      <w:rPr>
        <w:b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num w:numId="1" w16cid:durableId="1691638853">
    <w:abstractNumId w:val="4"/>
  </w:num>
  <w:num w:numId="2" w16cid:durableId="1466242814">
    <w:abstractNumId w:val="1"/>
  </w:num>
  <w:num w:numId="3" w16cid:durableId="1799444957">
    <w:abstractNumId w:val="2"/>
  </w:num>
  <w:num w:numId="4" w16cid:durableId="1581720992">
    <w:abstractNumId w:val="3"/>
  </w:num>
  <w:num w:numId="5" w16cid:durableId="1813789569">
    <w:abstractNumId w:val="0"/>
  </w:num>
  <w:num w:numId="6" w16cid:durableId="1925600697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6FDD"/>
    <w:rsid w:val="00104D2A"/>
    <w:rsid w:val="001754BF"/>
    <w:rsid w:val="00417DEC"/>
    <w:rsid w:val="00E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B963"/>
  <w15:docId w15:val="{BF76A20C-E0CF-4E9C-8976-6FA19990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/>
      <w:outlineLvl w:val="6"/>
    </w:pPr>
    <w:rPr>
      <w:color w:val="595959"/>
    </w:rPr>
  </w:style>
  <w:style w:type="paragraph" w:styleId="Nagwek8">
    <w:name w:val="heading 8"/>
    <w:basedOn w:val="Normalny"/>
    <w:next w:val="Normalny"/>
    <w:pPr>
      <w:keepNext/>
      <w:keepLines/>
      <w:outlineLvl w:val="7"/>
    </w:pPr>
    <w:rPr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outlineLvl w:val="8"/>
    </w:pPr>
    <w:rPr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</w:pPr>
    <w:rPr>
      <w:rFonts w:ascii="Calibri Light" w:hAnsi="Calibri Light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  <w:style w:type="paragraph" w:styleId="Lista">
    <w:name w:val="List"/>
    <w:basedOn w:val="Normalny"/>
    <w:pPr>
      <w:widowControl w:val="0"/>
      <w:tabs>
        <w:tab w:val="left" w:pos="708"/>
      </w:tabs>
      <w:ind w:left="283" w:hanging="283"/>
    </w:pPr>
    <w:rPr>
      <w:rFonts w:cs="Mangal"/>
      <w:color w:val="00000A"/>
      <w:kern w:val="3"/>
    </w:rPr>
  </w:style>
  <w:style w:type="paragraph" w:styleId="Tekstpodstawowywcity">
    <w:name w:val="Body Text Indent"/>
    <w:basedOn w:val="Normalny"/>
    <w:pPr>
      <w:widowControl w:val="0"/>
      <w:tabs>
        <w:tab w:val="left" w:pos="4080"/>
      </w:tabs>
      <w:ind w:left="240" w:hanging="240"/>
      <w:jc w:val="both"/>
      <w:textAlignment w:val="auto"/>
    </w:pPr>
    <w:rPr>
      <w:rFonts w:eastAsia="SimSun" w:cs="Mangal"/>
      <w:kern w:val="3"/>
      <w:lang w:eastAsia="hi-IN" w:bidi="hi-IN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SimSun" w:hAnsi="Times New Roman" w:cs="Mangal"/>
      <w:kern w:val="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7216</Characters>
  <Application>Microsoft Office Word</Application>
  <DocSecurity>0</DocSecurity>
  <Lines>60</Lines>
  <Paragraphs>16</Paragraphs>
  <ScaleCrop>false</ScaleCrop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58915</dc:creator>
  <dc:description/>
  <cp:lastModifiedBy>A_Nowakowska</cp:lastModifiedBy>
  <cp:revision>2</cp:revision>
  <dcterms:created xsi:type="dcterms:W3CDTF">2025-10-10T09:48:00Z</dcterms:created>
  <dcterms:modified xsi:type="dcterms:W3CDTF">2025-10-10T09:48:00Z</dcterms:modified>
</cp:coreProperties>
</file>